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11F4" w14:textId="1AF1B405" w:rsidR="004D14A3" w:rsidRPr="00DD2B40" w:rsidRDefault="000F620C" w:rsidP="008A79DC">
      <w:pPr>
        <w:spacing w:before="100" w:beforeAutospacing="1" w:after="100" w:afterAutospacing="1"/>
        <w:ind w:left="993"/>
        <w:jc w:val="both"/>
        <w:rPr>
          <w:rFonts w:ascii="Arial" w:hAnsi="Arial" w:cs="Arial"/>
          <w:b/>
          <w:bCs/>
          <w:sz w:val="28"/>
          <w:szCs w:val="28"/>
          <w:lang w:eastAsia="cs-CZ"/>
        </w:rPr>
      </w:pPr>
      <w:proofErr w:type="spellStart"/>
      <w:r>
        <w:rPr>
          <w:rFonts w:ascii="Arial" w:hAnsi="Arial" w:cs="Arial"/>
          <w:b/>
          <w:bCs/>
          <w:sz w:val="28"/>
          <w:szCs w:val="28"/>
          <w:lang w:eastAsia="cs-CZ"/>
        </w:rPr>
        <w:t>Survivor</w:t>
      </w:r>
      <w:proofErr w:type="spellEnd"/>
      <w:r>
        <w:rPr>
          <w:rFonts w:ascii="Arial" w:hAnsi="Arial" w:cs="Arial"/>
          <w:b/>
          <w:bCs/>
          <w:sz w:val="28"/>
          <w:szCs w:val="28"/>
          <w:lang w:eastAsia="cs-CZ"/>
        </w:rPr>
        <w:t xml:space="preserve"> Česko &amp; Slovensko se </w:t>
      </w:r>
      <w:proofErr w:type="gramStart"/>
      <w:r>
        <w:rPr>
          <w:rFonts w:ascii="Arial" w:hAnsi="Arial" w:cs="Arial"/>
          <w:b/>
          <w:bCs/>
          <w:sz w:val="28"/>
          <w:szCs w:val="28"/>
          <w:lang w:eastAsia="cs-CZ"/>
        </w:rPr>
        <w:t>blíží</w:t>
      </w:r>
      <w:proofErr w:type="gramEnd"/>
      <w:r>
        <w:rPr>
          <w:rFonts w:ascii="Arial" w:hAnsi="Arial" w:cs="Arial"/>
          <w:b/>
          <w:bCs/>
          <w:sz w:val="28"/>
          <w:szCs w:val="28"/>
          <w:lang w:eastAsia="cs-CZ"/>
        </w:rPr>
        <w:t xml:space="preserve">! Osud do svých rukou vezmou </w:t>
      </w:r>
      <w:r w:rsidR="009063BE">
        <w:rPr>
          <w:rFonts w:ascii="Arial" w:hAnsi="Arial" w:cs="Arial"/>
          <w:b/>
          <w:bCs/>
          <w:sz w:val="28"/>
          <w:szCs w:val="28"/>
          <w:lang w:eastAsia="cs-CZ"/>
        </w:rPr>
        <w:t>olympionička</w:t>
      </w:r>
      <w:r>
        <w:rPr>
          <w:rFonts w:ascii="Arial" w:hAnsi="Arial" w:cs="Arial"/>
          <w:b/>
          <w:bCs/>
          <w:sz w:val="28"/>
          <w:szCs w:val="28"/>
          <w:lang w:eastAsia="cs-CZ"/>
        </w:rPr>
        <w:t>, programátor robotů i ředitelka v nadnárodní společnosti</w:t>
      </w:r>
    </w:p>
    <w:p w14:paraId="78DD9210" w14:textId="77777777" w:rsidR="005F18C9" w:rsidRPr="00324A7A" w:rsidRDefault="008C1939" w:rsidP="00324A7A">
      <w:pPr>
        <w:ind w:left="567"/>
        <w:jc w:val="both"/>
        <w:rPr>
          <w:rFonts w:asciiTheme="minorBidi" w:hAnsiTheme="minorBidi" w:cstheme="minorBidi"/>
          <w:sz w:val="20"/>
          <w:szCs w:val="20"/>
        </w:rPr>
      </w:pPr>
      <w:r w:rsidRPr="00324A7A">
        <w:rPr>
          <w:rFonts w:asciiTheme="minorBidi" w:hAnsiTheme="minorBidi" w:cstheme="minorBidi"/>
          <w:i/>
          <w:iCs/>
          <w:sz w:val="20"/>
          <w:szCs w:val="20"/>
        </w:rPr>
        <w:t xml:space="preserve">Praha, </w:t>
      </w:r>
      <w:r w:rsidR="009E1616" w:rsidRPr="00324A7A">
        <w:rPr>
          <w:rFonts w:asciiTheme="minorBidi" w:hAnsiTheme="minorBidi" w:cstheme="minorBidi"/>
          <w:i/>
          <w:iCs/>
          <w:sz w:val="20"/>
          <w:szCs w:val="20"/>
        </w:rPr>
        <w:t>5</w:t>
      </w:r>
      <w:r w:rsidRPr="00324A7A">
        <w:rPr>
          <w:rFonts w:asciiTheme="minorBidi" w:hAnsiTheme="minorBidi" w:cstheme="minorBidi"/>
          <w:i/>
          <w:iCs/>
          <w:sz w:val="20"/>
          <w:szCs w:val="20"/>
        </w:rPr>
        <w:t xml:space="preserve">. </w:t>
      </w:r>
      <w:r w:rsidR="009E1616" w:rsidRPr="00324A7A">
        <w:rPr>
          <w:rFonts w:asciiTheme="minorBidi" w:hAnsiTheme="minorBidi" w:cstheme="minorBidi"/>
          <w:i/>
          <w:iCs/>
          <w:sz w:val="20"/>
          <w:szCs w:val="20"/>
        </w:rPr>
        <w:t>února</w:t>
      </w:r>
      <w:r w:rsidRPr="00324A7A">
        <w:rPr>
          <w:rFonts w:asciiTheme="minorBidi" w:hAnsiTheme="minorBidi" w:cstheme="minorBidi"/>
          <w:i/>
          <w:iCs/>
          <w:sz w:val="20"/>
          <w:szCs w:val="20"/>
        </w:rPr>
        <w:t xml:space="preserve"> 202</w:t>
      </w:r>
      <w:r w:rsidR="009E1616" w:rsidRPr="00324A7A">
        <w:rPr>
          <w:rFonts w:asciiTheme="minorBidi" w:hAnsiTheme="minorBidi" w:cstheme="minorBidi"/>
          <w:i/>
          <w:iCs/>
          <w:sz w:val="20"/>
          <w:szCs w:val="20"/>
        </w:rPr>
        <w:t>5</w:t>
      </w:r>
      <w:r w:rsidRPr="00324A7A">
        <w:rPr>
          <w:rFonts w:asciiTheme="minorBidi" w:hAnsiTheme="minorBidi" w:cstheme="minorBidi"/>
          <w:i/>
          <w:iCs/>
          <w:sz w:val="20"/>
          <w:szCs w:val="20"/>
        </w:rPr>
        <w:t>:</w:t>
      </w:r>
      <w:r w:rsidRPr="00324A7A">
        <w:rPr>
          <w:rFonts w:asciiTheme="minorBidi" w:hAnsiTheme="minorBidi" w:cstheme="minorBidi"/>
          <w:b/>
          <w:bCs/>
          <w:sz w:val="20"/>
          <w:szCs w:val="20"/>
        </w:rPr>
        <w:t xml:space="preserve"> </w:t>
      </w:r>
      <w:r w:rsidR="009E1616" w:rsidRPr="00324A7A">
        <w:rPr>
          <w:rFonts w:asciiTheme="minorBidi" w:hAnsiTheme="minorBidi" w:cstheme="minorBidi"/>
          <w:b/>
          <w:bCs/>
          <w:sz w:val="20"/>
          <w:szCs w:val="20"/>
        </w:rPr>
        <w:t xml:space="preserve">Datum 18. února 2025 se </w:t>
      </w:r>
      <w:proofErr w:type="gramStart"/>
      <w:r w:rsidR="009E1616" w:rsidRPr="00324A7A">
        <w:rPr>
          <w:rFonts w:asciiTheme="minorBidi" w:hAnsiTheme="minorBidi" w:cstheme="minorBidi"/>
          <w:b/>
          <w:bCs/>
          <w:sz w:val="20"/>
          <w:szCs w:val="20"/>
        </w:rPr>
        <w:t>blíží</w:t>
      </w:r>
      <w:proofErr w:type="gramEnd"/>
      <w:r w:rsidR="009E1616" w:rsidRPr="00324A7A">
        <w:rPr>
          <w:rFonts w:asciiTheme="minorBidi" w:hAnsiTheme="minorBidi" w:cstheme="minorBidi"/>
          <w:b/>
          <w:bCs/>
          <w:sz w:val="20"/>
          <w:szCs w:val="20"/>
        </w:rPr>
        <w:t xml:space="preserve">. V to úterý diváci na </w:t>
      </w:r>
      <w:proofErr w:type="spellStart"/>
      <w:r w:rsidR="009E1616" w:rsidRPr="00324A7A">
        <w:rPr>
          <w:rFonts w:asciiTheme="minorBidi" w:hAnsiTheme="minorBidi" w:cstheme="minorBidi"/>
          <w:b/>
          <w:bCs/>
          <w:sz w:val="20"/>
          <w:szCs w:val="20"/>
        </w:rPr>
        <w:t>Voyo</w:t>
      </w:r>
      <w:proofErr w:type="spellEnd"/>
      <w:r w:rsidR="009E1616" w:rsidRPr="00324A7A">
        <w:rPr>
          <w:rFonts w:asciiTheme="minorBidi" w:hAnsiTheme="minorBidi" w:cstheme="minorBidi"/>
          <w:b/>
          <w:bCs/>
          <w:sz w:val="20"/>
          <w:szCs w:val="20"/>
        </w:rPr>
        <w:t xml:space="preserve"> uvidí první epizodu již čtvrté řady </w:t>
      </w:r>
      <w:proofErr w:type="spellStart"/>
      <w:r w:rsidR="009E1616" w:rsidRPr="00324A7A">
        <w:rPr>
          <w:rFonts w:asciiTheme="minorBidi" w:hAnsiTheme="minorBidi" w:cstheme="minorBidi"/>
          <w:b/>
          <w:bCs/>
          <w:sz w:val="20"/>
          <w:szCs w:val="20"/>
        </w:rPr>
        <w:t>Survivor</w:t>
      </w:r>
      <w:proofErr w:type="spellEnd"/>
      <w:r w:rsidR="009E1616" w:rsidRPr="00324A7A">
        <w:rPr>
          <w:rFonts w:asciiTheme="minorBidi" w:hAnsiTheme="minorBidi" w:cstheme="minorBidi"/>
          <w:b/>
          <w:bCs/>
          <w:sz w:val="20"/>
          <w:szCs w:val="20"/>
        </w:rPr>
        <w:t xml:space="preserve"> Česko &amp; Slovensko, nejpopulárnější reality show u nás. Její fanoušci se mohou těšit na nové herní zvraty a výhody, které je nenechají v klidu. </w:t>
      </w:r>
      <w:r w:rsidR="009E1616" w:rsidRPr="00324A7A">
        <w:rPr>
          <w:rFonts w:asciiTheme="minorBidi" w:hAnsiTheme="minorBidi" w:cstheme="minorBidi"/>
          <w:sz w:val="20"/>
          <w:szCs w:val="20"/>
        </w:rPr>
        <w:t xml:space="preserve">Od prvního dne budou mít soutěžící osud doslova ve svých rukou. Bude záležet jen na nich, kdo to dotáhne až do finále. Více než sedmdesát dní budou čelit nejtěžším výzvám, jaké může světová reality show nabídnout. </w:t>
      </w:r>
    </w:p>
    <w:p w14:paraId="22573218" w14:textId="77777777" w:rsidR="005F18C9" w:rsidRPr="00324A7A" w:rsidRDefault="005F18C9" w:rsidP="00324A7A">
      <w:pPr>
        <w:ind w:left="567"/>
        <w:jc w:val="both"/>
        <w:rPr>
          <w:rFonts w:asciiTheme="minorBidi" w:hAnsiTheme="minorBidi" w:cstheme="minorBidi"/>
          <w:sz w:val="20"/>
          <w:szCs w:val="20"/>
        </w:rPr>
      </w:pPr>
    </w:p>
    <w:p w14:paraId="4528AC18" w14:textId="69BD20F4" w:rsidR="005F18C9" w:rsidRPr="00324A7A" w:rsidRDefault="005F18C9" w:rsidP="00324A7A">
      <w:pPr>
        <w:ind w:left="567"/>
        <w:jc w:val="both"/>
        <w:rPr>
          <w:rFonts w:asciiTheme="minorBidi" w:hAnsiTheme="minorBidi" w:cstheme="minorBidi"/>
          <w:sz w:val="20"/>
          <w:szCs w:val="20"/>
        </w:rPr>
      </w:pPr>
      <w:r w:rsidRPr="00324A7A">
        <w:rPr>
          <w:rFonts w:asciiTheme="minorBidi" w:hAnsiTheme="minorBidi" w:cstheme="minorBidi"/>
          <w:sz w:val="20"/>
          <w:szCs w:val="20"/>
        </w:rPr>
        <w:t xml:space="preserve">Z více než deseti tisíc přihlášených na ostrov v Dominikánské republice doputovala už skupina dobrodruhů, která přijela bojovat o přežití. Nejsilnější povahy a velcí hráči. Jejich životní příběhy ukazují, že mají co nabídnout. V nové sérii se ukážou odvážní hrdinové a hrdinky, povahy, které se nebojí riskovat, i motivovaní soutěžící a oddaní fanoušci </w:t>
      </w:r>
      <w:proofErr w:type="spellStart"/>
      <w:r w:rsidRPr="00324A7A">
        <w:rPr>
          <w:rFonts w:asciiTheme="minorBidi" w:hAnsiTheme="minorBidi" w:cstheme="minorBidi"/>
          <w:sz w:val="20"/>
          <w:szCs w:val="20"/>
        </w:rPr>
        <w:t>Survivora</w:t>
      </w:r>
      <w:proofErr w:type="spellEnd"/>
      <w:r w:rsidRPr="00324A7A">
        <w:rPr>
          <w:rFonts w:asciiTheme="minorBidi" w:hAnsiTheme="minorBidi" w:cstheme="minorBidi"/>
          <w:sz w:val="20"/>
          <w:szCs w:val="20"/>
        </w:rPr>
        <w:t xml:space="preserve">. Boj o přežití posune každého z nich až na samou hranici jejich možností a </w:t>
      </w:r>
      <w:proofErr w:type="gramStart"/>
      <w:r w:rsidRPr="00324A7A">
        <w:rPr>
          <w:rFonts w:asciiTheme="minorBidi" w:hAnsiTheme="minorBidi" w:cstheme="minorBidi"/>
          <w:sz w:val="20"/>
          <w:szCs w:val="20"/>
        </w:rPr>
        <w:t>prověří</w:t>
      </w:r>
      <w:proofErr w:type="gramEnd"/>
      <w:r w:rsidRPr="00324A7A">
        <w:rPr>
          <w:rFonts w:asciiTheme="minorBidi" w:hAnsiTheme="minorBidi" w:cstheme="minorBidi"/>
          <w:sz w:val="20"/>
          <w:szCs w:val="20"/>
        </w:rPr>
        <w:t xml:space="preserve"> jejich odolnost, charakter a schopnost navazovat spojenectví s těmi, které třeba příliš nemusí, nebo je naopak porušit, i když dali někomu slib. Čeká je jedinečná zkouška přežití, strategické hry a odhodlání. Test, který nelze zažít nikde jinde na světě.</w:t>
      </w:r>
      <w:r w:rsidR="00324A7A">
        <w:rPr>
          <w:rFonts w:asciiTheme="minorBidi" w:hAnsiTheme="minorBidi" w:cstheme="minorBidi"/>
          <w:sz w:val="20"/>
          <w:szCs w:val="20"/>
        </w:rPr>
        <w:t xml:space="preserve"> Je na čase vzít osud do svých rukou…</w:t>
      </w:r>
    </w:p>
    <w:p w14:paraId="445F00B1" w14:textId="77777777" w:rsidR="005F18C9" w:rsidRPr="00324A7A" w:rsidRDefault="005F18C9" w:rsidP="00324A7A">
      <w:pPr>
        <w:jc w:val="both"/>
        <w:rPr>
          <w:rFonts w:asciiTheme="minorBidi" w:hAnsiTheme="minorBidi" w:cstheme="minorBidi"/>
          <w:sz w:val="20"/>
          <w:szCs w:val="20"/>
          <w:highlight w:val="yellow"/>
        </w:rPr>
      </w:pPr>
    </w:p>
    <w:p w14:paraId="20BE87B2" w14:textId="15E578C8" w:rsidR="005F18C9" w:rsidRPr="00324A7A" w:rsidRDefault="005F18C9" w:rsidP="00324A7A">
      <w:pPr>
        <w:ind w:left="567"/>
        <w:jc w:val="both"/>
        <w:rPr>
          <w:rFonts w:asciiTheme="minorBidi" w:hAnsiTheme="minorBidi" w:cstheme="minorBidi"/>
          <w:sz w:val="20"/>
          <w:szCs w:val="20"/>
        </w:rPr>
      </w:pPr>
      <w:r w:rsidRPr="00324A7A">
        <w:rPr>
          <w:rFonts w:asciiTheme="minorBidi" w:hAnsiTheme="minorBidi" w:cstheme="minorBidi"/>
          <w:sz w:val="20"/>
          <w:szCs w:val="20"/>
        </w:rPr>
        <w:t>Nástrahy ostrova budou ještě větší, a proto bude vyšší i cena pro vítěze! Vítěz získá poprvé nejen</w:t>
      </w:r>
      <w:r w:rsidR="00324A7A">
        <w:rPr>
          <w:rFonts w:asciiTheme="minorBidi" w:hAnsiTheme="minorBidi" w:cstheme="minorBidi"/>
          <w:sz w:val="20"/>
          <w:szCs w:val="20"/>
        </w:rPr>
        <w:t xml:space="preserve"> 2,5 milionu Kč, ale</w:t>
      </w:r>
      <w:r w:rsidRPr="00324A7A">
        <w:rPr>
          <w:rFonts w:asciiTheme="minorBidi" w:hAnsiTheme="minorBidi" w:cstheme="minorBidi"/>
          <w:sz w:val="20"/>
          <w:szCs w:val="20"/>
        </w:rPr>
        <w:t xml:space="preserve"> i nové SUV Suzuki A-</w:t>
      </w:r>
      <w:proofErr w:type="spellStart"/>
      <w:r w:rsidRPr="00324A7A">
        <w:rPr>
          <w:rFonts w:asciiTheme="minorBidi" w:hAnsiTheme="minorBidi" w:cstheme="minorBidi"/>
          <w:sz w:val="20"/>
          <w:szCs w:val="20"/>
        </w:rPr>
        <w:t>Cross</w:t>
      </w:r>
      <w:proofErr w:type="spellEnd"/>
      <w:r w:rsidR="00324A7A" w:rsidRPr="00324A7A">
        <w:rPr>
          <w:rFonts w:asciiTheme="minorBidi" w:hAnsiTheme="minorBidi" w:cstheme="minorBidi"/>
          <w:sz w:val="20"/>
          <w:szCs w:val="20"/>
        </w:rPr>
        <w:t>.</w:t>
      </w:r>
      <w:r w:rsidRPr="00324A7A">
        <w:rPr>
          <w:rFonts w:asciiTheme="minorBidi" w:hAnsiTheme="minorBidi" w:cstheme="minorBidi"/>
          <w:sz w:val="20"/>
          <w:szCs w:val="20"/>
        </w:rPr>
        <w:t xml:space="preserve"> A samozřejmě titul </w:t>
      </w:r>
      <w:proofErr w:type="spellStart"/>
      <w:r w:rsidRPr="00324A7A">
        <w:rPr>
          <w:rFonts w:asciiTheme="minorBidi" w:hAnsiTheme="minorBidi" w:cstheme="minorBidi"/>
          <w:sz w:val="20"/>
          <w:szCs w:val="20"/>
        </w:rPr>
        <w:t>Survivor</w:t>
      </w:r>
      <w:proofErr w:type="spellEnd"/>
      <w:r w:rsidRPr="00324A7A">
        <w:rPr>
          <w:rFonts w:asciiTheme="minorBidi" w:hAnsiTheme="minorBidi" w:cstheme="minorBidi"/>
          <w:sz w:val="20"/>
          <w:szCs w:val="20"/>
        </w:rPr>
        <w:t xml:space="preserve"> Česko &amp; Slovensko 2025.</w:t>
      </w:r>
    </w:p>
    <w:p w14:paraId="4A64C394" w14:textId="16AFEB32" w:rsidR="00324A7A" w:rsidRPr="00324A7A" w:rsidRDefault="00324A7A" w:rsidP="00324A7A">
      <w:pPr>
        <w:ind w:left="567"/>
        <w:jc w:val="both"/>
        <w:rPr>
          <w:rFonts w:asciiTheme="minorBidi" w:hAnsiTheme="minorBidi" w:cstheme="minorBidi"/>
          <w:sz w:val="20"/>
          <w:szCs w:val="20"/>
        </w:rPr>
      </w:pPr>
    </w:p>
    <w:p w14:paraId="781D4134" w14:textId="72A0855D" w:rsidR="00324A7A" w:rsidRPr="00324A7A" w:rsidRDefault="00324A7A" w:rsidP="00324A7A">
      <w:pPr>
        <w:ind w:left="567"/>
        <w:jc w:val="both"/>
        <w:rPr>
          <w:rFonts w:asciiTheme="minorBidi" w:hAnsiTheme="minorBidi" w:cstheme="minorBidi"/>
          <w:sz w:val="20"/>
          <w:szCs w:val="20"/>
        </w:rPr>
      </w:pPr>
      <w:r w:rsidRPr="00324A7A">
        <w:rPr>
          <w:rFonts w:asciiTheme="minorBidi" w:hAnsiTheme="minorBidi" w:cstheme="minorBidi"/>
          <w:i/>
          <w:iCs/>
          <w:sz w:val="20"/>
          <w:szCs w:val="20"/>
        </w:rPr>
        <w:t>„Ke všem budu stejný a každému budu ukazovat, že stojí za to bojovat. To je pro mě osobně tou esencí – dát ze sebe vše, abych každého donutil nebo mu pomohl dosáhnout hranice jeho možností. Aby, až se ohlédne, si řekl, že to stálo za to, že nepromarnil šanci a že do toho dal všechno. To považuji za jeden z mých hlavních úkolů,“</w:t>
      </w:r>
      <w:r w:rsidRPr="00324A7A">
        <w:rPr>
          <w:rFonts w:asciiTheme="minorBidi" w:hAnsiTheme="minorBidi" w:cstheme="minorBidi"/>
          <w:sz w:val="20"/>
          <w:szCs w:val="20"/>
        </w:rPr>
        <w:t xml:space="preserve"> říká moderátor </w:t>
      </w:r>
      <w:r w:rsidRPr="00324A7A">
        <w:rPr>
          <w:rFonts w:asciiTheme="minorBidi" w:hAnsiTheme="minorBidi" w:cstheme="minorBidi"/>
          <w:b/>
          <w:bCs/>
          <w:sz w:val="20"/>
          <w:szCs w:val="20"/>
        </w:rPr>
        <w:t>Ondřej Novotný</w:t>
      </w:r>
      <w:r w:rsidRPr="00324A7A">
        <w:rPr>
          <w:rFonts w:asciiTheme="minorBidi" w:hAnsiTheme="minorBidi" w:cstheme="minorBidi"/>
          <w:sz w:val="20"/>
          <w:szCs w:val="20"/>
        </w:rPr>
        <w:t>.</w:t>
      </w:r>
    </w:p>
    <w:p w14:paraId="75DE9C40" w14:textId="77777777" w:rsidR="00324A7A" w:rsidRPr="00DA3028" w:rsidRDefault="00324A7A" w:rsidP="005F18C9">
      <w:pPr>
        <w:ind w:left="567"/>
        <w:jc w:val="both"/>
        <w:rPr>
          <w:rFonts w:asciiTheme="minorBidi" w:hAnsiTheme="minorBidi" w:cstheme="minorBidi"/>
        </w:rPr>
      </w:pPr>
    </w:p>
    <w:p w14:paraId="7DDE8C25" w14:textId="701853C9" w:rsidR="005F18C9" w:rsidRPr="000F620C" w:rsidRDefault="00931AED" w:rsidP="00931AED">
      <w:pPr>
        <w:ind w:left="567"/>
        <w:jc w:val="both"/>
        <w:rPr>
          <w:rFonts w:asciiTheme="minorBidi" w:hAnsiTheme="minorBidi" w:cstheme="minorBidi"/>
          <w:sz w:val="20"/>
          <w:szCs w:val="20"/>
          <w:u w:val="single"/>
        </w:rPr>
      </w:pPr>
      <w:r w:rsidRPr="000F620C">
        <w:rPr>
          <w:rFonts w:asciiTheme="minorBidi" w:hAnsiTheme="minorBidi" w:cstheme="minorBidi"/>
          <w:sz w:val="20"/>
          <w:szCs w:val="20"/>
          <w:u w:val="single"/>
        </w:rPr>
        <w:t>Soutěžící v </w:t>
      </w:r>
      <w:proofErr w:type="spellStart"/>
      <w:r w:rsidRPr="000F620C">
        <w:rPr>
          <w:rFonts w:asciiTheme="minorBidi" w:hAnsiTheme="minorBidi" w:cstheme="minorBidi"/>
          <w:sz w:val="20"/>
          <w:szCs w:val="20"/>
          <w:u w:val="single"/>
        </w:rPr>
        <w:t>Survivor</w:t>
      </w:r>
      <w:proofErr w:type="spellEnd"/>
      <w:r w:rsidRPr="000F620C">
        <w:rPr>
          <w:rFonts w:asciiTheme="minorBidi" w:hAnsiTheme="minorBidi" w:cstheme="minorBidi"/>
          <w:sz w:val="20"/>
          <w:szCs w:val="20"/>
          <w:u w:val="single"/>
        </w:rPr>
        <w:t xml:space="preserve"> Česko &amp; Slovensko 2025:</w:t>
      </w:r>
    </w:p>
    <w:p w14:paraId="70532DB8" w14:textId="420DD4AB" w:rsidR="00931AED" w:rsidRDefault="00931AED" w:rsidP="00931AED">
      <w:pPr>
        <w:ind w:left="567"/>
        <w:jc w:val="both"/>
        <w:rPr>
          <w:rFonts w:asciiTheme="minorBidi" w:hAnsiTheme="minorBidi" w:cstheme="minorBidi"/>
          <w:sz w:val="20"/>
          <w:szCs w:val="20"/>
        </w:rPr>
      </w:pPr>
    </w:p>
    <w:p w14:paraId="6D2D9047" w14:textId="77777777" w:rsidR="00931AED" w:rsidRPr="00931AED" w:rsidRDefault="00931AED"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Anna Pačesová (32), ředitelka v nadnárodní společnosti</w:t>
      </w:r>
    </w:p>
    <w:p w14:paraId="0804E277" w14:textId="77777777" w:rsidR="00931AED" w:rsidRPr="00931AED" w:rsidRDefault="00931AED"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Anna</w:t>
      </w:r>
    </w:p>
    <w:p w14:paraId="3E70ADA5" w14:textId="3D416B4A" w:rsidR="00931AED" w:rsidRDefault="00931AED" w:rsidP="00931AED">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Působí jako ředitelka nadnárodní společnosti a žije v Čelákovicích. Do </w:t>
      </w:r>
      <w:proofErr w:type="spellStart"/>
      <w:r w:rsidRPr="00931AED">
        <w:rPr>
          <w:rFonts w:asciiTheme="minorBidi" w:eastAsia="Times New Roman" w:hAnsiTheme="minorBidi" w:cstheme="minorBidi"/>
          <w:sz w:val="20"/>
          <w:szCs w:val="20"/>
        </w:rPr>
        <w:t>Survivora</w:t>
      </w:r>
      <w:proofErr w:type="spellEnd"/>
      <w:r w:rsidRPr="00931AED">
        <w:rPr>
          <w:rFonts w:asciiTheme="minorBidi" w:eastAsia="Times New Roman" w:hAnsiTheme="minorBidi" w:cstheme="minorBidi"/>
          <w:sz w:val="20"/>
          <w:szCs w:val="20"/>
        </w:rPr>
        <w:t xml:space="preserve"> jde s cílem otestovat nejen své limity, ale také prokázat svou soutěživost. Její motivace však nespočívá ve finanční výhře, ale ve vítězné trofeji, kterou by ráda získala. V životě se nikdy nebála výzev – kromě právnického titulu má na kontě i několik medailí z aerobiku a je vášnivou sportovkyní, která si v </w:t>
      </w:r>
      <w:proofErr w:type="spellStart"/>
      <w:r w:rsidRPr="00931AED">
        <w:rPr>
          <w:rFonts w:asciiTheme="minorBidi" w:eastAsia="Times New Roman" w:hAnsiTheme="minorBidi" w:cstheme="minorBidi"/>
          <w:sz w:val="20"/>
          <w:szCs w:val="20"/>
        </w:rPr>
        <w:t>crossfitu</w:t>
      </w:r>
      <w:proofErr w:type="spellEnd"/>
      <w:r w:rsidRPr="00931AED">
        <w:rPr>
          <w:rFonts w:asciiTheme="minorBidi" w:eastAsia="Times New Roman" w:hAnsiTheme="minorBidi" w:cstheme="minorBidi"/>
          <w:sz w:val="20"/>
          <w:szCs w:val="20"/>
        </w:rPr>
        <w:t xml:space="preserve"> nezadá s mnoha muži. Anna je přímá a diplomatická, ráda říká, co má na srdci, a nikdy se neschovává za masku. Ačkoliv se na první pohled může zdát jako křehká blondýnka, na ostrově se s ní rozhodně musí počítat. Její silné stránky spočívají nejen v argumentaci, ale také ve fyzické zdatnosti, kterou hodlá v soutěži využít. Na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jí však nejvíce láká možnost ostatním ukázat, jaká doopravdy je.</w:t>
      </w:r>
    </w:p>
    <w:p w14:paraId="11BDC8AF" w14:textId="559160EE" w:rsidR="00325C9A" w:rsidRDefault="00325C9A" w:rsidP="00931AED">
      <w:pPr>
        <w:ind w:left="567"/>
        <w:jc w:val="both"/>
        <w:rPr>
          <w:rFonts w:asciiTheme="minorBidi" w:eastAsia="Times New Roman" w:hAnsiTheme="minorBidi" w:cstheme="minorBidi"/>
          <w:sz w:val="20"/>
          <w:szCs w:val="20"/>
        </w:rPr>
      </w:pPr>
    </w:p>
    <w:p w14:paraId="45407E9A" w14:textId="77777777" w:rsidR="000F620C" w:rsidRDefault="000F620C" w:rsidP="00931AED">
      <w:pPr>
        <w:ind w:left="567"/>
        <w:jc w:val="both"/>
        <w:rPr>
          <w:rFonts w:asciiTheme="minorBidi" w:eastAsia="Times New Roman" w:hAnsiTheme="minorBidi" w:cstheme="minorBidi"/>
          <w:sz w:val="20"/>
          <w:szCs w:val="20"/>
        </w:rPr>
      </w:pPr>
    </w:p>
    <w:p w14:paraId="3B27C9A2" w14:textId="3922FB80"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 xml:space="preserve">Aneta </w:t>
      </w:r>
      <w:proofErr w:type="spellStart"/>
      <w:r w:rsidRPr="00931AED">
        <w:rPr>
          <w:rFonts w:asciiTheme="minorBidi" w:eastAsia="Times New Roman" w:hAnsiTheme="minorBidi" w:cstheme="minorBidi"/>
          <w:b/>
          <w:bCs/>
          <w:sz w:val="20"/>
          <w:szCs w:val="20"/>
        </w:rPr>
        <w:t>Folberger</w:t>
      </w:r>
      <w:proofErr w:type="spellEnd"/>
      <w:r w:rsidRPr="00931AED">
        <w:rPr>
          <w:rFonts w:asciiTheme="minorBidi" w:eastAsia="Times New Roman" w:hAnsiTheme="minorBidi" w:cstheme="minorBidi"/>
          <w:b/>
          <w:bCs/>
          <w:sz w:val="20"/>
          <w:szCs w:val="20"/>
        </w:rPr>
        <w:t xml:space="preserve"> (35), </w:t>
      </w:r>
      <w:proofErr w:type="spellStart"/>
      <w:r w:rsidRPr="00931AED">
        <w:rPr>
          <w:rFonts w:asciiTheme="minorBidi" w:eastAsia="Times New Roman" w:hAnsiTheme="minorBidi" w:cstheme="minorBidi"/>
          <w:b/>
          <w:bCs/>
          <w:sz w:val="20"/>
          <w:szCs w:val="20"/>
        </w:rPr>
        <w:t>Key</w:t>
      </w:r>
      <w:proofErr w:type="spellEnd"/>
      <w:r w:rsidR="00D44877">
        <w:rPr>
          <w:rFonts w:asciiTheme="minorBidi" w:eastAsia="Times New Roman" w:hAnsiTheme="minorBidi" w:cstheme="minorBidi"/>
          <w:b/>
          <w:bCs/>
          <w:sz w:val="20"/>
          <w:szCs w:val="20"/>
        </w:rPr>
        <w:t xml:space="preserve"> </w:t>
      </w:r>
      <w:proofErr w:type="spellStart"/>
      <w:r w:rsidRPr="00931AED">
        <w:rPr>
          <w:rFonts w:asciiTheme="minorBidi" w:eastAsia="Times New Roman" w:hAnsiTheme="minorBidi" w:cstheme="minorBidi"/>
          <w:b/>
          <w:bCs/>
          <w:sz w:val="20"/>
          <w:szCs w:val="20"/>
        </w:rPr>
        <w:t>Account</w:t>
      </w:r>
      <w:proofErr w:type="spellEnd"/>
      <w:r w:rsidRPr="00931AED">
        <w:rPr>
          <w:rFonts w:asciiTheme="minorBidi" w:eastAsia="Times New Roman" w:hAnsiTheme="minorBidi" w:cstheme="minorBidi"/>
          <w:b/>
          <w:bCs/>
          <w:sz w:val="20"/>
          <w:szCs w:val="20"/>
        </w:rPr>
        <w:t xml:space="preserve"> manažerka</w:t>
      </w:r>
    </w:p>
    <w:p w14:paraId="006F32A8" w14:textId="77777777"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Anet</w:t>
      </w:r>
    </w:p>
    <w:p w14:paraId="44F71299" w14:textId="77777777" w:rsidR="000F620C" w:rsidRPr="00931AED" w:rsidRDefault="000F620C" w:rsidP="000F620C">
      <w:pPr>
        <w:ind w:left="567"/>
        <w:jc w:val="both"/>
        <w:rPr>
          <w:rFonts w:asciiTheme="minorBidi" w:eastAsia="Times New Roman" w:hAnsiTheme="minorBidi" w:cstheme="minorBidi"/>
          <w:sz w:val="20"/>
          <w:szCs w:val="20"/>
        </w:rPr>
      </w:pPr>
      <w:proofErr w:type="spellStart"/>
      <w:r w:rsidRPr="00931AED">
        <w:rPr>
          <w:rFonts w:asciiTheme="minorBidi" w:eastAsia="Times New Roman" w:hAnsiTheme="minorBidi" w:cstheme="minorBidi"/>
          <w:sz w:val="20"/>
          <w:szCs w:val="20"/>
        </w:rPr>
        <w:t>Key-account</w:t>
      </w:r>
      <w:proofErr w:type="spellEnd"/>
      <w:r w:rsidRPr="00931AED">
        <w:rPr>
          <w:rFonts w:asciiTheme="minorBidi" w:eastAsia="Times New Roman" w:hAnsiTheme="minorBidi" w:cstheme="minorBidi"/>
          <w:sz w:val="20"/>
          <w:szCs w:val="20"/>
        </w:rPr>
        <w:t xml:space="preserve"> manažerka, blogerka a maminka dvou dětí z Prahy se do </w:t>
      </w:r>
      <w:proofErr w:type="spellStart"/>
      <w:r w:rsidRPr="00931AED">
        <w:rPr>
          <w:rFonts w:asciiTheme="minorBidi" w:eastAsia="Times New Roman" w:hAnsiTheme="minorBidi" w:cstheme="minorBidi"/>
          <w:sz w:val="20"/>
          <w:szCs w:val="20"/>
        </w:rPr>
        <w:t>Survivora</w:t>
      </w:r>
      <w:proofErr w:type="spellEnd"/>
      <w:r w:rsidRPr="00931AED">
        <w:rPr>
          <w:rFonts w:asciiTheme="minorBidi" w:eastAsia="Times New Roman" w:hAnsiTheme="minorBidi" w:cstheme="minorBidi"/>
          <w:sz w:val="20"/>
          <w:szCs w:val="20"/>
        </w:rPr>
        <w:t xml:space="preserve"> přihlásila, aby si splnila svůj životní sen. V minulosti se jí při castingu nedařilo, ale letos už byla připravená a připustila, že na sobě dost zapracovala. Je soutěživá, tvrdohlavá a odhodlaná postavit se výzvám, ať už jde o rozbití kokosu, nebo rozdělání ohně. Kromě sportu, který je její velkou vášní, si také umí dopřát chvíle oddechu, ideálně se sklenkou prosecca. V Soutěži se bude opírat především o svou tvrdohlavost a soutěživost. Když si něco umane, jde si za tím, bez ohledu na to, co jí stojí v cestě.</w:t>
      </w:r>
    </w:p>
    <w:p w14:paraId="49682387" w14:textId="77777777" w:rsidR="000F620C" w:rsidRDefault="000F620C" w:rsidP="00931AED">
      <w:pPr>
        <w:ind w:left="567"/>
        <w:jc w:val="both"/>
        <w:rPr>
          <w:rFonts w:asciiTheme="minorBidi" w:eastAsia="Times New Roman" w:hAnsiTheme="minorBidi" w:cstheme="minorBidi"/>
          <w:sz w:val="20"/>
          <w:szCs w:val="20"/>
        </w:rPr>
      </w:pPr>
    </w:p>
    <w:p w14:paraId="519ADC77" w14:textId="3D0898F9" w:rsidR="00325C9A" w:rsidRDefault="00325C9A" w:rsidP="00931AED">
      <w:pPr>
        <w:ind w:left="567"/>
        <w:jc w:val="both"/>
        <w:rPr>
          <w:rFonts w:asciiTheme="minorBidi" w:eastAsia="Times New Roman" w:hAnsiTheme="minorBidi" w:cstheme="minorBidi"/>
          <w:sz w:val="20"/>
          <w:szCs w:val="20"/>
        </w:rPr>
      </w:pPr>
    </w:p>
    <w:p w14:paraId="18CD0312"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Barbora Zavadilová (31), akrobatka</w:t>
      </w:r>
    </w:p>
    <w:p w14:paraId="0BFB8D47"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 xml:space="preserve">Bára </w:t>
      </w:r>
    </w:p>
    <w:p w14:paraId="4C679810" w14:textId="376F3F0D" w:rsidR="00325C9A" w:rsidRDefault="00325C9A" w:rsidP="00325C9A">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Akrobatka a fotomodelka z Prahy má nejen silné fyzické schopnosti, ale také pevně stojí nohama na zemi. I když je dobrosrdečná, v případě potřeby se dokáže postavit za sebe a vystrčit drápky. Za svůj život toho mnoho zažila, včetně života na Kanárských ostrovech a Bali, což ji činí ideální pro drsné podmínky ostrova. Mimo to je připravená být nápomocná, ale jakmile bude potřeba, </w:t>
      </w:r>
      <w:proofErr w:type="gramStart"/>
      <w:r w:rsidRPr="00931AED">
        <w:rPr>
          <w:rFonts w:asciiTheme="minorBidi" w:eastAsia="Times New Roman" w:hAnsiTheme="minorBidi" w:cstheme="minorBidi"/>
          <w:sz w:val="20"/>
          <w:szCs w:val="20"/>
        </w:rPr>
        <w:t>vystrčí</w:t>
      </w:r>
      <w:proofErr w:type="gramEnd"/>
      <w:r w:rsidRPr="00931AED">
        <w:rPr>
          <w:rFonts w:asciiTheme="minorBidi" w:eastAsia="Times New Roman" w:hAnsiTheme="minorBidi" w:cstheme="minorBidi"/>
          <w:sz w:val="20"/>
          <w:szCs w:val="20"/>
        </w:rPr>
        <w:t xml:space="preserve"> drápky a nekompromisně půjde za svým cílem. Její silné stránky spočívají ve schopnosti rychle reagovat a zachovat si psychickou stabilitu v krizových situacích. V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se rozhodla ukázat, že nic není nemožné, a že v této soutěži může uspět i žena.</w:t>
      </w:r>
    </w:p>
    <w:p w14:paraId="41D29C75" w14:textId="47C8F9F6" w:rsidR="00325C9A" w:rsidRDefault="00325C9A" w:rsidP="00325C9A">
      <w:pPr>
        <w:ind w:left="567"/>
        <w:jc w:val="both"/>
        <w:rPr>
          <w:rFonts w:asciiTheme="minorBidi" w:eastAsia="Times New Roman" w:hAnsiTheme="minorBidi" w:cstheme="minorBidi"/>
          <w:sz w:val="20"/>
          <w:szCs w:val="20"/>
        </w:rPr>
      </w:pPr>
    </w:p>
    <w:p w14:paraId="52C62DE5" w14:textId="77777777" w:rsidR="00A56EB4" w:rsidRDefault="00A56EB4" w:rsidP="00325C9A">
      <w:pPr>
        <w:ind w:left="567"/>
        <w:jc w:val="both"/>
        <w:rPr>
          <w:rFonts w:asciiTheme="minorBidi" w:eastAsia="Times New Roman" w:hAnsiTheme="minorBidi" w:cstheme="minorBidi"/>
          <w:b/>
          <w:bCs/>
          <w:sz w:val="20"/>
          <w:szCs w:val="20"/>
        </w:rPr>
      </w:pPr>
    </w:p>
    <w:p w14:paraId="631F45B5" w14:textId="45FE95D0"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Daniel Pavliš (30), farmář</w:t>
      </w:r>
    </w:p>
    <w:p w14:paraId="41C20C2B" w14:textId="77777777" w:rsidR="00325C9A" w:rsidRPr="00931AED" w:rsidRDefault="00325C9A" w:rsidP="00325C9A">
      <w:pPr>
        <w:ind w:left="567"/>
        <w:jc w:val="both"/>
        <w:rPr>
          <w:rFonts w:asciiTheme="minorBidi" w:eastAsia="Times New Roman" w:hAnsiTheme="minorBidi" w:cstheme="minorBidi"/>
          <w:b/>
          <w:bCs/>
          <w:sz w:val="20"/>
          <w:szCs w:val="20"/>
        </w:rPr>
      </w:pPr>
      <w:proofErr w:type="spellStart"/>
      <w:r w:rsidRPr="00931AED">
        <w:rPr>
          <w:rFonts w:asciiTheme="minorBidi" w:eastAsia="Times New Roman" w:hAnsiTheme="minorBidi" w:cstheme="minorBidi"/>
          <w:b/>
          <w:bCs/>
          <w:sz w:val="20"/>
          <w:szCs w:val="20"/>
        </w:rPr>
        <w:t>Danni</w:t>
      </w:r>
      <w:proofErr w:type="spellEnd"/>
    </w:p>
    <w:p w14:paraId="4C59982D" w14:textId="4C33C78A" w:rsidR="00325C9A" w:rsidRDefault="00325C9A" w:rsidP="00325C9A">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Farmář z Pelhřimova žije svůj vysněný život a svou energii čerpá ze slunce. O účasti v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sní už dlouho, a to nejen kvůli dobrodružství, ale i možnostem, které hra nabízí. V životě se řídí přátelským, otevřeným přístupem, díky kterému se dokáže spřátelit s každým. Jeho silnými stránkami jsou bystrost a silné instinkty, které mu pomáhají přežít i v blízkosti predátorů. Na ostrově se </w:t>
      </w:r>
      <w:proofErr w:type="gramStart"/>
      <w:r w:rsidRPr="00931AED">
        <w:rPr>
          <w:rFonts w:asciiTheme="minorBidi" w:eastAsia="Times New Roman" w:hAnsiTheme="minorBidi" w:cstheme="minorBidi"/>
          <w:sz w:val="20"/>
          <w:szCs w:val="20"/>
        </w:rPr>
        <w:t>těší</w:t>
      </w:r>
      <w:proofErr w:type="gramEnd"/>
      <w:r w:rsidRPr="00931AED">
        <w:rPr>
          <w:rFonts w:asciiTheme="minorBidi" w:eastAsia="Times New Roman" w:hAnsiTheme="minorBidi" w:cstheme="minorBidi"/>
          <w:sz w:val="20"/>
          <w:szCs w:val="20"/>
        </w:rPr>
        <w:t xml:space="preserve"> nejen na nové lidi a zážitky, ale také na možnost ukázat svou duchovní stránku. Intriky nejsou jeho styl, vždy se bude snažit s ostatními domluvit na spolupráci. Zároveň si je ale vědom, že </w:t>
      </w:r>
      <w:proofErr w:type="spellStart"/>
      <w:r w:rsidRPr="00931AED">
        <w:rPr>
          <w:rFonts w:asciiTheme="minorBidi" w:eastAsia="Times New Roman" w:hAnsiTheme="minorBidi" w:cstheme="minorBidi"/>
          <w:sz w:val="20"/>
          <w:szCs w:val="20"/>
        </w:rPr>
        <w:t>Survivor</w:t>
      </w:r>
      <w:proofErr w:type="spellEnd"/>
      <w:r w:rsidRPr="00931AED">
        <w:rPr>
          <w:rFonts w:asciiTheme="minorBidi" w:eastAsia="Times New Roman" w:hAnsiTheme="minorBidi" w:cstheme="minorBidi"/>
          <w:sz w:val="20"/>
          <w:szCs w:val="20"/>
        </w:rPr>
        <w:t xml:space="preserve"> je hra, kde mají větší váhu velké hráčské tahy než dobré skutky.</w:t>
      </w:r>
    </w:p>
    <w:p w14:paraId="797AE0C1" w14:textId="7A0D5454" w:rsidR="00325C9A" w:rsidRDefault="00325C9A" w:rsidP="00325C9A">
      <w:pPr>
        <w:ind w:left="567"/>
        <w:jc w:val="both"/>
        <w:rPr>
          <w:rFonts w:asciiTheme="minorBidi" w:eastAsia="Times New Roman" w:hAnsiTheme="minorBidi" w:cstheme="minorBidi"/>
          <w:sz w:val="20"/>
          <w:szCs w:val="20"/>
        </w:rPr>
      </w:pPr>
    </w:p>
    <w:p w14:paraId="6C692368" w14:textId="18804797" w:rsidR="00325C9A" w:rsidRDefault="00325C9A" w:rsidP="00325C9A">
      <w:pPr>
        <w:ind w:left="567"/>
        <w:jc w:val="both"/>
        <w:rPr>
          <w:rFonts w:asciiTheme="minorBidi" w:eastAsia="Times New Roman" w:hAnsiTheme="minorBidi" w:cstheme="minorBidi"/>
          <w:sz w:val="20"/>
          <w:szCs w:val="20"/>
        </w:rPr>
      </w:pPr>
    </w:p>
    <w:p w14:paraId="23A0227A"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 xml:space="preserve">David </w:t>
      </w:r>
      <w:proofErr w:type="spellStart"/>
      <w:r w:rsidRPr="00931AED">
        <w:rPr>
          <w:rFonts w:asciiTheme="minorBidi" w:eastAsia="Times New Roman" w:hAnsiTheme="minorBidi" w:cstheme="minorBidi"/>
          <w:b/>
          <w:bCs/>
          <w:sz w:val="20"/>
          <w:szCs w:val="20"/>
        </w:rPr>
        <w:t>Chmátal</w:t>
      </w:r>
      <w:proofErr w:type="spellEnd"/>
      <w:r w:rsidRPr="00931AED">
        <w:rPr>
          <w:rFonts w:asciiTheme="minorBidi" w:eastAsia="Times New Roman" w:hAnsiTheme="minorBidi" w:cstheme="minorBidi"/>
          <w:b/>
          <w:bCs/>
          <w:sz w:val="20"/>
          <w:szCs w:val="20"/>
        </w:rPr>
        <w:t xml:space="preserve"> (30), moderátor</w:t>
      </w:r>
    </w:p>
    <w:p w14:paraId="515777D0" w14:textId="77777777" w:rsidR="00325C9A" w:rsidRPr="00931AED" w:rsidRDefault="00325C9A" w:rsidP="00325C9A">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b/>
          <w:bCs/>
          <w:sz w:val="20"/>
          <w:szCs w:val="20"/>
        </w:rPr>
        <w:t>David</w:t>
      </w:r>
      <w:r w:rsidRPr="00931AED">
        <w:rPr>
          <w:rFonts w:asciiTheme="minorBidi" w:eastAsia="Times New Roman" w:hAnsiTheme="minorBidi" w:cstheme="minorBidi"/>
          <w:b/>
          <w:bCs/>
          <w:sz w:val="20"/>
          <w:szCs w:val="20"/>
        </w:rPr>
        <w:br/>
      </w:r>
      <w:r w:rsidRPr="00931AED">
        <w:rPr>
          <w:rFonts w:asciiTheme="minorBidi" w:eastAsia="Times New Roman" w:hAnsiTheme="minorBidi" w:cstheme="minorBidi"/>
          <w:sz w:val="20"/>
          <w:szCs w:val="20"/>
        </w:rPr>
        <w:t xml:space="preserve">Moderátor a sportovní redaktor TV Nova, se rozhodl vyměnit studio za nehostinnou džungli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Soutěživý a fyzicky zdatný sporťák si chce hru hlavně užít, ale zároveň ví, že jeho největší výzvou bude udržet nervy na uzdě. Má rád chytré lidi, dokáže se poučit ze svých chyb a nenechá se jen tak obehrát. Přírodní živly ho </w:t>
      </w:r>
      <w:proofErr w:type="gramStart"/>
      <w:r w:rsidRPr="00931AED">
        <w:rPr>
          <w:rFonts w:asciiTheme="minorBidi" w:eastAsia="Times New Roman" w:hAnsiTheme="minorBidi" w:cstheme="minorBidi"/>
          <w:sz w:val="20"/>
          <w:szCs w:val="20"/>
        </w:rPr>
        <w:t>nezastraší</w:t>
      </w:r>
      <w:proofErr w:type="gramEnd"/>
      <w:r w:rsidRPr="00931AED">
        <w:rPr>
          <w:rFonts w:asciiTheme="minorBidi" w:eastAsia="Times New Roman" w:hAnsiTheme="minorBidi" w:cstheme="minorBidi"/>
          <w:sz w:val="20"/>
          <w:szCs w:val="20"/>
        </w:rPr>
        <w:t xml:space="preserve">, za mnohem větší překážku ale považuje střet s lidskou hloupostí.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xml:space="preserve">, že právě jeho psychická i fyzická odolnost mu pomohou zvládnout všechny nástrahy, které mu </w:t>
      </w:r>
      <w:proofErr w:type="spellStart"/>
      <w:r w:rsidRPr="00931AED">
        <w:rPr>
          <w:rFonts w:asciiTheme="minorBidi" w:eastAsia="Times New Roman" w:hAnsiTheme="minorBidi" w:cstheme="minorBidi"/>
          <w:sz w:val="20"/>
          <w:szCs w:val="20"/>
        </w:rPr>
        <w:t>Survivor</w:t>
      </w:r>
      <w:proofErr w:type="spellEnd"/>
      <w:r w:rsidRPr="00931AED">
        <w:rPr>
          <w:rFonts w:asciiTheme="minorBidi" w:eastAsia="Times New Roman" w:hAnsiTheme="minorBidi" w:cstheme="minorBidi"/>
          <w:sz w:val="20"/>
          <w:szCs w:val="20"/>
        </w:rPr>
        <w:t xml:space="preserve"> postaví do cesty.</w:t>
      </w:r>
    </w:p>
    <w:p w14:paraId="0C473A9C" w14:textId="77777777" w:rsidR="00325C9A" w:rsidRPr="00931AED" w:rsidRDefault="00325C9A" w:rsidP="00325C9A">
      <w:pPr>
        <w:ind w:left="567"/>
        <w:jc w:val="both"/>
        <w:rPr>
          <w:rFonts w:asciiTheme="minorBidi" w:eastAsia="Times New Roman" w:hAnsiTheme="minorBidi" w:cstheme="minorBidi"/>
          <w:sz w:val="20"/>
          <w:szCs w:val="20"/>
        </w:rPr>
      </w:pPr>
    </w:p>
    <w:p w14:paraId="042A3AD2" w14:textId="77777777" w:rsidR="00325C9A" w:rsidRPr="00931AED" w:rsidRDefault="00325C9A" w:rsidP="00325C9A">
      <w:pPr>
        <w:ind w:left="567"/>
        <w:jc w:val="both"/>
        <w:rPr>
          <w:rFonts w:asciiTheme="minorBidi" w:eastAsia="Times New Roman" w:hAnsiTheme="minorBidi" w:cstheme="minorBidi"/>
          <w:sz w:val="20"/>
          <w:szCs w:val="20"/>
        </w:rPr>
      </w:pPr>
    </w:p>
    <w:p w14:paraId="486384A4"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 xml:space="preserve">Denisa </w:t>
      </w:r>
      <w:proofErr w:type="spellStart"/>
      <w:r w:rsidRPr="00931AED">
        <w:rPr>
          <w:rFonts w:asciiTheme="minorBidi" w:eastAsia="Times New Roman" w:hAnsiTheme="minorBidi" w:cstheme="minorBidi"/>
          <w:b/>
          <w:bCs/>
          <w:sz w:val="20"/>
          <w:szCs w:val="20"/>
        </w:rPr>
        <w:t>Melvaldová</w:t>
      </w:r>
      <w:proofErr w:type="spellEnd"/>
      <w:r w:rsidRPr="00931AED">
        <w:rPr>
          <w:rFonts w:asciiTheme="minorBidi" w:eastAsia="Times New Roman" w:hAnsiTheme="minorBidi" w:cstheme="minorBidi"/>
          <w:b/>
          <w:bCs/>
          <w:sz w:val="20"/>
          <w:szCs w:val="20"/>
        </w:rPr>
        <w:t xml:space="preserve"> (31), fotografka</w:t>
      </w:r>
    </w:p>
    <w:p w14:paraId="03076217" w14:textId="77777777" w:rsidR="00325C9A" w:rsidRDefault="00325C9A" w:rsidP="00325C9A">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b/>
          <w:bCs/>
          <w:sz w:val="20"/>
          <w:szCs w:val="20"/>
        </w:rPr>
        <w:t>Deny</w:t>
      </w:r>
      <w:r w:rsidRPr="00931AED">
        <w:rPr>
          <w:rFonts w:asciiTheme="minorBidi" w:eastAsia="Times New Roman" w:hAnsiTheme="minorBidi" w:cstheme="minorBidi"/>
          <w:b/>
          <w:bCs/>
          <w:sz w:val="20"/>
          <w:szCs w:val="20"/>
        </w:rPr>
        <w:br/>
      </w:r>
      <w:r w:rsidRPr="00931AED">
        <w:rPr>
          <w:rFonts w:asciiTheme="minorBidi" w:eastAsia="Times New Roman" w:hAnsiTheme="minorBidi" w:cstheme="minorBidi"/>
          <w:sz w:val="20"/>
          <w:szCs w:val="20"/>
        </w:rPr>
        <w:t xml:space="preserve">Fotografka z Lovosic se proslavila jako soutěžící v reality show </w:t>
      </w:r>
      <w:proofErr w:type="spellStart"/>
      <w:r w:rsidRPr="00931AED">
        <w:rPr>
          <w:rFonts w:asciiTheme="minorBidi" w:eastAsia="Times New Roman" w:hAnsiTheme="minorBidi" w:cstheme="minorBidi"/>
          <w:sz w:val="20"/>
          <w:szCs w:val="20"/>
        </w:rPr>
        <w:t>Bachelor</w:t>
      </w:r>
      <w:proofErr w:type="spellEnd"/>
      <w:r w:rsidRPr="00931AED">
        <w:rPr>
          <w:rFonts w:asciiTheme="minorBidi" w:eastAsia="Times New Roman" w:hAnsiTheme="minorBidi" w:cstheme="minorBidi"/>
          <w:sz w:val="20"/>
          <w:szCs w:val="20"/>
        </w:rPr>
        <w:t xml:space="preserve"> Česko. Po své účasti na Rhodosu, kde hledala lásku, se rozhodla vydat na zcela novou výzvu, kterou jí nabízí show </w:t>
      </w:r>
      <w:proofErr w:type="spellStart"/>
      <w:r w:rsidRPr="00931AED">
        <w:rPr>
          <w:rFonts w:asciiTheme="minorBidi" w:eastAsia="Times New Roman" w:hAnsiTheme="minorBidi" w:cstheme="minorBidi"/>
          <w:sz w:val="20"/>
          <w:szCs w:val="20"/>
        </w:rPr>
        <w:t>Survivor</w:t>
      </w:r>
      <w:proofErr w:type="spellEnd"/>
      <w:r w:rsidRPr="00931AED">
        <w:rPr>
          <w:rFonts w:asciiTheme="minorBidi" w:eastAsia="Times New Roman" w:hAnsiTheme="minorBidi" w:cstheme="minorBidi"/>
          <w:sz w:val="20"/>
          <w:szCs w:val="20"/>
        </w:rPr>
        <w:t xml:space="preserve">. Denisa vidí soutěž jako příležitost otestovat sama sebe a ukázat světu, co v ní skutečně je. Kromě toho se spoléhá i na své dovednosti, které získala během osmi let ve skautu. Denisa je odvážná, cílevědomá a hrdá na to, co dokázala. Na ostrov se </w:t>
      </w:r>
      <w:proofErr w:type="gramStart"/>
      <w:r w:rsidRPr="00931AED">
        <w:rPr>
          <w:rFonts w:asciiTheme="minorBidi" w:eastAsia="Times New Roman" w:hAnsiTheme="minorBidi" w:cstheme="minorBidi"/>
          <w:sz w:val="20"/>
          <w:szCs w:val="20"/>
        </w:rPr>
        <w:t>těší</w:t>
      </w:r>
      <w:proofErr w:type="gramEnd"/>
      <w:r w:rsidRPr="00931AED">
        <w:rPr>
          <w:rFonts w:asciiTheme="minorBidi" w:eastAsia="Times New Roman" w:hAnsiTheme="minorBidi" w:cstheme="minorBidi"/>
          <w:sz w:val="20"/>
          <w:szCs w:val="20"/>
        </w:rPr>
        <w:t xml:space="preserve">, protože je pro ni novou příležitostí, kde si chce ověřit svou fyzickou i mentální odolnost. </w:t>
      </w:r>
      <w:proofErr w:type="gramStart"/>
      <w:r w:rsidRPr="00931AED">
        <w:rPr>
          <w:rFonts w:asciiTheme="minorBidi" w:eastAsia="Times New Roman" w:hAnsiTheme="minorBidi" w:cstheme="minorBidi"/>
          <w:sz w:val="20"/>
          <w:szCs w:val="20"/>
        </w:rPr>
        <w:t>Těší</w:t>
      </w:r>
      <w:proofErr w:type="gramEnd"/>
      <w:r w:rsidRPr="00931AED">
        <w:rPr>
          <w:rFonts w:asciiTheme="minorBidi" w:eastAsia="Times New Roman" w:hAnsiTheme="minorBidi" w:cstheme="minorBidi"/>
          <w:sz w:val="20"/>
          <w:szCs w:val="20"/>
        </w:rPr>
        <w:t xml:space="preserve"> se, že bude moci prokázat, že má nejen dobrou fyzičku, ale také silnou vůli a soutěživost.</w:t>
      </w:r>
    </w:p>
    <w:p w14:paraId="46A2CC15" w14:textId="77777777" w:rsidR="00325C9A" w:rsidRDefault="00325C9A" w:rsidP="00325C9A">
      <w:pPr>
        <w:ind w:left="567"/>
        <w:jc w:val="both"/>
        <w:rPr>
          <w:rFonts w:asciiTheme="minorBidi" w:eastAsia="Times New Roman" w:hAnsiTheme="minorBidi" w:cstheme="minorBidi"/>
          <w:sz w:val="20"/>
          <w:szCs w:val="20"/>
        </w:rPr>
      </w:pPr>
    </w:p>
    <w:p w14:paraId="27C9B834" w14:textId="77777777" w:rsidR="00325C9A" w:rsidRDefault="00325C9A" w:rsidP="00325C9A">
      <w:pPr>
        <w:ind w:left="567"/>
        <w:jc w:val="both"/>
        <w:rPr>
          <w:rFonts w:asciiTheme="minorBidi" w:eastAsia="Times New Roman" w:hAnsiTheme="minorBidi" w:cstheme="minorBidi"/>
          <w:sz w:val="20"/>
          <w:szCs w:val="20"/>
        </w:rPr>
      </w:pPr>
    </w:p>
    <w:p w14:paraId="00AC5DDD"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Dominika Hašková (29), zpěvačka</w:t>
      </w:r>
    </w:p>
    <w:p w14:paraId="6F9998E3" w14:textId="77777777" w:rsidR="00325C9A" w:rsidRPr="00931AED" w:rsidRDefault="00325C9A" w:rsidP="00325C9A">
      <w:pPr>
        <w:ind w:left="567"/>
        <w:jc w:val="both"/>
        <w:rPr>
          <w:rFonts w:asciiTheme="minorBidi" w:eastAsia="Times New Roman" w:hAnsiTheme="minorBidi" w:cstheme="minorBidi"/>
          <w:b/>
          <w:bCs/>
          <w:sz w:val="20"/>
          <w:szCs w:val="20"/>
        </w:rPr>
      </w:pPr>
      <w:proofErr w:type="spellStart"/>
      <w:r w:rsidRPr="00931AED">
        <w:rPr>
          <w:rFonts w:asciiTheme="minorBidi" w:eastAsia="Times New Roman" w:hAnsiTheme="minorBidi" w:cstheme="minorBidi"/>
          <w:b/>
          <w:bCs/>
          <w:sz w:val="20"/>
          <w:szCs w:val="20"/>
        </w:rPr>
        <w:t>Domi</w:t>
      </w:r>
      <w:proofErr w:type="spellEnd"/>
      <w:r w:rsidRPr="00931AED">
        <w:rPr>
          <w:rFonts w:asciiTheme="minorBidi" w:eastAsia="Times New Roman" w:hAnsiTheme="minorBidi" w:cstheme="minorBidi"/>
          <w:b/>
          <w:bCs/>
          <w:sz w:val="20"/>
          <w:szCs w:val="20"/>
        </w:rPr>
        <w:br/>
      </w:r>
      <w:r w:rsidRPr="00931AED">
        <w:rPr>
          <w:rFonts w:asciiTheme="minorBidi" w:eastAsia="Times New Roman" w:hAnsiTheme="minorBidi" w:cstheme="minorBidi"/>
          <w:sz w:val="20"/>
          <w:szCs w:val="20"/>
        </w:rPr>
        <w:t xml:space="preserve">Zpěvačka z Prahy se proslavila jako členka kapely </w:t>
      </w:r>
      <w:proofErr w:type="spellStart"/>
      <w:r w:rsidRPr="00931AED">
        <w:rPr>
          <w:rFonts w:asciiTheme="minorBidi" w:eastAsia="Times New Roman" w:hAnsiTheme="minorBidi" w:cstheme="minorBidi"/>
          <w:sz w:val="20"/>
          <w:szCs w:val="20"/>
        </w:rPr>
        <w:t>We</w:t>
      </w:r>
      <w:proofErr w:type="spellEnd"/>
      <w:r w:rsidRPr="00931AED">
        <w:rPr>
          <w:rFonts w:asciiTheme="minorBidi" w:eastAsia="Times New Roman" w:hAnsiTheme="minorBidi" w:cstheme="minorBidi"/>
          <w:sz w:val="20"/>
          <w:szCs w:val="20"/>
        </w:rPr>
        <w:t xml:space="preserve"> Are </w:t>
      </w:r>
      <w:proofErr w:type="spellStart"/>
      <w:proofErr w:type="gramStart"/>
      <w:r w:rsidRPr="00931AED">
        <w:rPr>
          <w:rFonts w:asciiTheme="minorBidi" w:eastAsia="Times New Roman" w:hAnsiTheme="minorBidi" w:cstheme="minorBidi"/>
          <w:sz w:val="20"/>
          <w:szCs w:val="20"/>
        </w:rPr>
        <w:t>Domi</w:t>
      </w:r>
      <w:proofErr w:type="spellEnd"/>
      <w:proofErr w:type="gramEnd"/>
      <w:r w:rsidRPr="00931AED">
        <w:rPr>
          <w:rFonts w:asciiTheme="minorBidi" w:eastAsia="Times New Roman" w:hAnsiTheme="minorBidi" w:cstheme="minorBidi"/>
          <w:sz w:val="20"/>
          <w:szCs w:val="20"/>
        </w:rPr>
        <w:t xml:space="preserve"> se kterou reprezentovala Českou republiku na Eurovizi. Kromě hudby má Dominika i silné sportovní zázemí, protože v minulosti hrála volejbal. V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hodlá využít nejen svůj šestý smysl, ale i schopnost udržet klid v těžkých situací. V tom má Dominika má silný rodinný základ, neboť je dcerou hokejové legendy Dominika Haška. </w:t>
      </w:r>
      <w:proofErr w:type="gramStart"/>
      <w:r w:rsidRPr="00931AED">
        <w:rPr>
          <w:rFonts w:asciiTheme="minorBidi" w:eastAsia="Times New Roman" w:hAnsiTheme="minorBidi" w:cstheme="minorBidi"/>
          <w:sz w:val="20"/>
          <w:szCs w:val="20"/>
        </w:rPr>
        <w:t>Touží</w:t>
      </w:r>
      <w:proofErr w:type="gramEnd"/>
      <w:r w:rsidRPr="00931AED">
        <w:rPr>
          <w:rFonts w:asciiTheme="minorBidi" w:eastAsia="Times New Roman" w:hAnsiTheme="minorBidi" w:cstheme="minorBidi"/>
          <w:sz w:val="20"/>
          <w:szCs w:val="20"/>
        </w:rPr>
        <w:t xml:space="preserve"> ukázat světu, že se dokáže prosadit nejen jako </w:t>
      </w:r>
      <w:r w:rsidRPr="00931AED">
        <w:rPr>
          <w:rFonts w:asciiTheme="minorBidi" w:eastAsia="Times New Roman" w:hAnsiTheme="minorBidi" w:cstheme="minorBidi"/>
          <w:sz w:val="20"/>
          <w:szCs w:val="20"/>
        </w:rPr>
        <w:lastRenderedPageBreak/>
        <w:t>dívka velkého jména, ale i jako silná osobnost s vlastním talentem. Její největší motivací je vyhrát soutěž, protože by se ráda stala první ženou, která tuto výzvu zvládne</w:t>
      </w:r>
      <w:r w:rsidRPr="00931AED">
        <w:rPr>
          <w:rFonts w:asciiTheme="minorBidi" w:eastAsia="Times New Roman" w:hAnsiTheme="minorBidi" w:cstheme="minorBidi"/>
          <w:b/>
          <w:bCs/>
          <w:sz w:val="20"/>
          <w:szCs w:val="20"/>
        </w:rPr>
        <w:t>.</w:t>
      </w:r>
    </w:p>
    <w:p w14:paraId="2CE45FC5" w14:textId="6E7C0B48" w:rsidR="00325C9A" w:rsidRPr="00931AED" w:rsidRDefault="00325C9A" w:rsidP="00325C9A">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 </w:t>
      </w:r>
    </w:p>
    <w:p w14:paraId="0DE156D6" w14:textId="77777777" w:rsidR="00325C9A" w:rsidRPr="00931AED" w:rsidRDefault="00325C9A" w:rsidP="00931AED">
      <w:pPr>
        <w:ind w:left="567"/>
        <w:jc w:val="both"/>
        <w:rPr>
          <w:rFonts w:asciiTheme="minorBidi" w:eastAsia="Times New Roman" w:hAnsiTheme="minorBidi" w:cstheme="minorBidi"/>
          <w:sz w:val="20"/>
          <w:szCs w:val="20"/>
        </w:rPr>
      </w:pPr>
    </w:p>
    <w:p w14:paraId="2AD01199"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Filip Prokop (21), plánovač výroby</w:t>
      </w:r>
    </w:p>
    <w:p w14:paraId="0B3FE032"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Filip</w:t>
      </w:r>
    </w:p>
    <w:p w14:paraId="2C8887D3" w14:textId="5A142D1A" w:rsidR="00325C9A" w:rsidRDefault="00325C9A" w:rsidP="00325C9A">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Plánovač výroby z Plzně do </w:t>
      </w:r>
      <w:proofErr w:type="spellStart"/>
      <w:r w:rsidRPr="00931AED">
        <w:rPr>
          <w:rFonts w:asciiTheme="minorBidi" w:eastAsia="Times New Roman" w:hAnsiTheme="minorBidi" w:cstheme="minorBidi"/>
          <w:sz w:val="20"/>
          <w:szCs w:val="20"/>
        </w:rPr>
        <w:t>Survivora</w:t>
      </w:r>
      <w:proofErr w:type="spellEnd"/>
      <w:r w:rsidRPr="00931AED">
        <w:rPr>
          <w:rFonts w:asciiTheme="minorBidi" w:eastAsia="Times New Roman" w:hAnsiTheme="minorBidi" w:cstheme="minorBidi"/>
          <w:sz w:val="20"/>
          <w:szCs w:val="20"/>
        </w:rPr>
        <w:t xml:space="preserve"> přichází s cílem vyhrát. I když je nejmladším účastníkem letošního ročníku,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xml:space="preserve">, že jeho dobrá fyzička a stavitelské dovednosti mu pomohou zvládnout i nejtěžší úkoly. V práci vede tým o generaci starších kolegů, což ho naučilo zodpovědnosti a schopnosti vyřešit spory empaticky, i když v případě potřeby také dokáže rázně zasáhnout. Filip se nebojí výzev, a pokud jde o souboje, dá do nich všechno. Je odhodlaný a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že jeho pevná psychika ho na ostrově jen tak nepoloží. V soutěži chce dokázat, že i kluk jeho věku může uspět a přelstít ostatní.</w:t>
      </w:r>
    </w:p>
    <w:p w14:paraId="53131EE1" w14:textId="1F946ED0" w:rsidR="00325C9A" w:rsidRDefault="00325C9A" w:rsidP="00325C9A">
      <w:pPr>
        <w:ind w:left="567"/>
        <w:jc w:val="both"/>
        <w:rPr>
          <w:rFonts w:asciiTheme="minorBidi" w:eastAsia="Times New Roman" w:hAnsiTheme="minorBidi" w:cstheme="minorBidi"/>
          <w:sz w:val="20"/>
          <w:szCs w:val="20"/>
        </w:rPr>
      </w:pPr>
    </w:p>
    <w:p w14:paraId="73EF6F78" w14:textId="77777777" w:rsidR="000F620C" w:rsidRDefault="000F620C" w:rsidP="00325C9A">
      <w:pPr>
        <w:ind w:left="567"/>
        <w:jc w:val="both"/>
        <w:rPr>
          <w:rFonts w:asciiTheme="minorBidi" w:eastAsia="Times New Roman" w:hAnsiTheme="minorBidi" w:cstheme="minorBidi"/>
          <w:b/>
          <w:bCs/>
          <w:sz w:val="20"/>
          <w:szCs w:val="20"/>
        </w:rPr>
      </w:pPr>
    </w:p>
    <w:p w14:paraId="72EC4EDE" w14:textId="71F8E17D"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Ivana Bartáková (24), učitelka</w:t>
      </w:r>
    </w:p>
    <w:p w14:paraId="6E9A89C4"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Ivanka</w:t>
      </w:r>
    </w:p>
    <w:p w14:paraId="39A40C6E" w14:textId="77777777" w:rsidR="00325C9A" w:rsidRPr="00931AED" w:rsidRDefault="00325C9A" w:rsidP="00325C9A">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Extrovertní učitelka z Prahy do </w:t>
      </w:r>
      <w:proofErr w:type="spellStart"/>
      <w:r w:rsidRPr="00931AED">
        <w:rPr>
          <w:rFonts w:asciiTheme="minorBidi" w:eastAsia="Times New Roman" w:hAnsiTheme="minorBidi" w:cstheme="minorBidi"/>
          <w:sz w:val="20"/>
          <w:szCs w:val="20"/>
        </w:rPr>
        <w:t>Survivora</w:t>
      </w:r>
      <w:proofErr w:type="spellEnd"/>
      <w:r w:rsidRPr="00931AED">
        <w:rPr>
          <w:rFonts w:asciiTheme="minorBidi" w:eastAsia="Times New Roman" w:hAnsiTheme="minorBidi" w:cstheme="minorBidi"/>
          <w:sz w:val="20"/>
          <w:szCs w:val="20"/>
        </w:rPr>
        <w:t xml:space="preserve"> přišla s jasným cílem – vyhrát. Jako zarytá fanynka soutěže se na show pečlivě připravila a je odhodlaná zvládnout jakoukoliv výzvu, a to i fyzickou. Je vytrvalá, přátelská a spoléhá na svou dobrou kondici. Ivana je však i přímá, a i když se </w:t>
      </w:r>
      <w:proofErr w:type="gramStart"/>
      <w:r w:rsidRPr="00931AED">
        <w:rPr>
          <w:rFonts w:asciiTheme="minorBidi" w:eastAsia="Times New Roman" w:hAnsiTheme="minorBidi" w:cstheme="minorBidi"/>
          <w:sz w:val="20"/>
          <w:szCs w:val="20"/>
        </w:rPr>
        <w:t>snaží</w:t>
      </w:r>
      <w:proofErr w:type="gramEnd"/>
      <w:r w:rsidRPr="00931AED">
        <w:rPr>
          <w:rFonts w:asciiTheme="minorBidi" w:eastAsia="Times New Roman" w:hAnsiTheme="minorBidi" w:cstheme="minorBidi"/>
          <w:sz w:val="20"/>
          <w:szCs w:val="20"/>
        </w:rPr>
        <w:t xml:space="preserve"> vyhýbat konfliktům, její názor jí nikdy nezůstane v ústech. Od účasti v reality show ji blízcí zrazovali, ale ona je rozhodnutá ukázat, že má na to. Své cíle nikdy nevzdává a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že v soutěži to dotáhne až do konce.</w:t>
      </w:r>
    </w:p>
    <w:p w14:paraId="1C6BE992" w14:textId="77777777" w:rsidR="00325C9A" w:rsidRPr="00931AED" w:rsidRDefault="00325C9A" w:rsidP="00325C9A">
      <w:pPr>
        <w:ind w:left="567"/>
        <w:jc w:val="both"/>
        <w:rPr>
          <w:rFonts w:asciiTheme="minorBidi" w:eastAsia="Times New Roman" w:hAnsiTheme="minorBidi" w:cstheme="minorBidi"/>
          <w:sz w:val="20"/>
          <w:szCs w:val="20"/>
        </w:rPr>
      </w:pPr>
    </w:p>
    <w:p w14:paraId="082441B1" w14:textId="77777777" w:rsidR="000F620C" w:rsidRDefault="000F620C" w:rsidP="00325C9A">
      <w:pPr>
        <w:ind w:left="567"/>
        <w:jc w:val="both"/>
        <w:rPr>
          <w:rFonts w:asciiTheme="minorBidi" w:eastAsia="Times New Roman" w:hAnsiTheme="minorBidi" w:cstheme="minorBidi"/>
          <w:b/>
          <w:bCs/>
          <w:sz w:val="20"/>
          <w:szCs w:val="20"/>
        </w:rPr>
      </w:pPr>
    </w:p>
    <w:p w14:paraId="753AF9BA" w14:textId="5A0EE2EB"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Josef Kořínek (26), programátor robotů</w:t>
      </w:r>
    </w:p>
    <w:p w14:paraId="728B3E97" w14:textId="77777777" w:rsidR="00325C9A" w:rsidRPr="00931AED" w:rsidRDefault="00325C9A" w:rsidP="00325C9A">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Josef</w:t>
      </w:r>
    </w:p>
    <w:p w14:paraId="62ED27F5" w14:textId="61BDC924" w:rsidR="00325C9A" w:rsidRDefault="00325C9A" w:rsidP="00325C9A">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Programátor robotů a doktorand z Třebušína se rozhodl přihlásit do </w:t>
      </w:r>
      <w:proofErr w:type="spellStart"/>
      <w:r w:rsidRPr="00931AED">
        <w:rPr>
          <w:rFonts w:asciiTheme="minorBidi" w:eastAsia="Times New Roman" w:hAnsiTheme="minorBidi" w:cstheme="minorBidi"/>
          <w:sz w:val="20"/>
          <w:szCs w:val="20"/>
        </w:rPr>
        <w:t>Survivora</w:t>
      </w:r>
      <w:proofErr w:type="spellEnd"/>
      <w:r w:rsidRPr="00931AED">
        <w:rPr>
          <w:rFonts w:asciiTheme="minorBidi" w:eastAsia="Times New Roman" w:hAnsiTheme="minorBidi" w:cstheme="minorBidi"/>
          <w:sz w:val="20"/>
          <w:szCs w:val="20"/>
        </w:rPr>
        <w:t xml:space="preserve">, aby ukázal, že není jen chytrý analytik, ale i silný soutěžící. Vyniká analytickým myšlením a komunikativností, ale rozhodně nevyhledává povrchní konverzace. Miluje tanec a týmové sporty, přičemž v dětství se věnoval baletu a krasobruslení. Jeho hlavní strategií bude vyhrávat individuální imunity a přinášet na ostrov pozitivní energii, pro kterou si jej kmen oblíbí. Ačkoliv může působit až </w:t>
      </w:r>
      <w:proofErr w:type="spellStart"/>
      <w:r w:rsidRPr="00931AED">
        <w:rPr>
          <w:rFonts w:asciiTheme="minorBidi" w:eastAsia="Times New Roman" w:hAnsiTheme="minorBidi" w:cstheme="minorBidi"/>
          <w:sz w:val="20"/>
          <w:szCs w:val="20"/>
        </w:rPr>
        <w:t>potrhle</w:t>
      </w:r>
      <w:proofErr w:type="spellEnd"/>
      <w:r w:rsidRPr="00931AED">
        <w:rPr>
          <w:rFonts w:asciiTheme="minorBidi" w:eastAsia="Times New Roman" w:hAnsiTheme="minorBidi" w:cstheme="minorBidi"/>
          <w:sz w:val="20"/>
          <w:szCs w:val="20"/>
        </w:rPr>
        <w:t>, je pevně přesvědčený, že v soutěži je důležitá nejen fyzická síla, ale i schopnost vytvořit silné vztahy a pozitivní atmosféru. Josef chce dokázat, že titul doktoranda není vše, co ho definuje – vítězství je pro něj skutečnou výzvou.</w:t>
      </w:r>
    </w:p>
    <w:p w14:paraId="48DA6722" w14:textId="7DB36342" w:rsidR="000F620C" w:rsidRDefault="000F620C" w:rsidP="00325C9A">
      <w:pPr>
        <w:ind w:left="567"/>
        <w:jc w:val="both"/>
        <w:rPr>
          <w:rFonts w:asciiTheme="minorBidi" w:eastAsia="Times New Roman" w:hAnsiTheme="minorBidi" w:cstheme="minorBidi"/>
          <w:sz w:val="20"/>
          <w:szCs w:val="20"/>
        </w:rPr>
      </w:pPr>
    </w:p>
    <w:p w14:paraId="6D0B0014" w14:textId="0E173000" w:rsidR="000F620C" w:rsidRDefault="000F620C" w:rsidP="000F620C">
      <w:pPr>
        <w:ind w:left="567"/>
        <w:jc w:val="both"/>
        <w:rPr>
          <w:rFonts w:asciiTheme="minorBidi" w:eastAsia="Times New Roman" w:hAnsiTheme="minorBidi" w:cstheme="minorBidi"/>
          <w:b/>
          <w:bCs/>
          <w:sz w:val="20"/>
          <w:szCs w:val="20"/>
        </w:rPr>
      </w:pPr>
    </w:p>
    <w:p w14:paraId="544C6690" w14:textId="392C216C"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Kate Matl (45), zpěvačka</w:t>
      </w:r>
    </w:p>
    <w:p w14:paraId="120795DB" w14:textId="77777777"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Kate</w:t>
      </w:r>
      <w:r w:rsidRPr="00931AED">
        <w:rPr>
          <w:rFonts w:asciiTheme="minorBidi" w:eastAsia="Times New Roman" w:hAnsiTheme="minorBidi" w:cstheme="minorBidi"/>
          <w:b/>
          <w:bCs/>
          <w:sz w:val="20"/>
          <w:szCs w:val="20"/>
        </w:rPr>
        <w:br/>
      </w:r>
      <w:r w:rsidRPr="00931AED">
        <w:rPr>
          <w:rFonts w:asciiTheme="minorBidi" w:eastAsia="Times New Roman" w:hAnsiTheme="minorBidi" w:cstheme="minorBidi"/>
          <w:sz w:val="20"/>
          <w:szCs w:val="20"/>
        </w:rPr>
        <w:t xml:space="preserve">Zpěvačka a členka kapely DJ </w:t>
      </w:r>
      <w:proofErr w:type="spellStart"/>
      <w:r w:rsidRPr="00931AED">
        <w:rPr>
          <w:rFonts w:asciiTheme="minorBidi" w:eastAsia="Times New Roman" w:hAnsiTheme="minorBidi" w:cstheme="minorBidi"/>
          <w:sz w:val="20"/>
          <w:szCs w:val="20"/>
        </w:rPr>
        <w:t>Bobo</w:t>
      </w:r>
      <w:proofErr w:type="spellEnd"/>
      <w:r w:rsidRPr="00931AED">
        <w:rPr>
          <w:rFonts w:asciiTheme="minorBidi" w:eastAsia="Times New Roman" w:hAnsiTheme="minorBidi" w:cstheme="minorBidi"/>
          <w:sz w:val="20"/>
          <w:szCs w:val="20"/>
        </w:rPr>
        <w:t xml:space="preserve"> pochází z Prahy a ve své kariéře si už vyzkoušela mnoho rolí, včetně mateřské, protože je maminkou holčičky. Má pět sester, takže na dynamiku kolektivu je zvyklá, což jí pomáhá v různých životních situacích. Kate je upřímná, nebojácná a do všeho jde po hlavě. Ráda zkouší nová dobrodružství a nemá strach vykročit z komfortní zóny. Je týmovým hráčem, který se dokáže postavit za druhé, ale zároveň jde tvrdě za svými cíli. Na ostrově sází na svou schopnost intuitivně se rozhodovat a řídit se svými pocity. </w:t>
      </w:r>
      <w:proofErr w:type="spellStart"/>
      <w:r w:rsidRPr="00931AED">
        <w:rPr>
          <w:rFonts w:asciiTheme="minorBidi" w:eastAsia="Times New Roman" w:hAnsiTheme="minorBidi" w:cstheme="minorBidi"/>
          <w:sz w:val="20"/>
          <w:szCs w:val="20"/>
        </w:rPr>
        <w:t>Survivor</w:t>
      </w:r>
      <w:proofErr w:type="spellEnd"/>
      <w:r w:rsidRPr="00931AED">
        <w:rPr>
          <w:rFonts w:asciiTheme="minorBidi" w:eastAsia="Times New Roman" w:hAnsiTheme="minorBidi" w:cstheme="minorBidi"/>
          <w:sz w:val="20"/>
          <w:szCs w:val="20"/>
        </w:rPr>
        <w:t xml:space="preserve"> pro ni představuje příležitost vyzkoušet v životě něco úplně jiného a dokázat si, že je schopná čelit i těm nejtvrdším výzvám.</w:t>
      </w:r>
    </w:p>
    <w:p w14:paraId="480CA97B" w14:textId="77777777" w:rsidR="000F620C" w:rsidRPr="00931AED" w:rsidRDefault="000F620C" w:rsidP="000F620C">
      <w:pPr>
        <w:ind w:left="567"/>
        <w:jc w:val="both"/>
        <w:rPr>
          <w:rFonts w:asciiTheme="minorBidi" w:eastAsia="Times New Roman" w:hAnsiTheme="minorBidi" w:cstheme="minorBidi"/>
          <w:b/>
          <w:bCs/>
          <w:sz w:val="20"/>
          <w:szCs w:val="20"/>
        </w:rPr>
      </w:pPr>
    </w:p>
    <w:p w14:paraId="65F3C7FF" w14:textId="77777777" w:rsidR="000F620C" w:rsidRPr="00931AED" w:rsidRDefault="000F620C" w:rsidP="00325C9A">
      <w:pPr>
        <w:ind w:left="567"/>
        <w:jc w:val="both"/>
        <w:rPr>
          <w:rFonts w:asciiTheme="minorBidi" w:eastAsia="Times New Roman" w:hAnsiTheme="minorBidi" w:cstheme="minorBidi"/>
          <w:sz w:val="20"/>
          <w:szCs w:val="20"/>
        </w:rPr>
      </w:pPr>
    </w:p>
    <w:p w14:paraId="57FC2E05" w14:textId="77777777"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Jakub Kotek (37), moderátor</w:t>
      </w:r>
    </w:p>
    <w:p w14:paraId="007E4D1D" w14:textId="77777777" w:rsidR="000F620C" w:rsidRPr="00931AED" w:rsidRDefault="000F620C" w:rsidP="000F620C">
      <w:pPr>
        <w:ind w:left="567"/>
        <w:jc w:val="both"/>
        <w:rPr>
          <w:rFonts w:asciiTheme="minorBidi" w:eastAsia="Times New Roman" w:hAnsiTheme="minorBidi" w:cstheme="minorBidi"/>
          <w:b/>
          <w:bCs/>
          <w:sz w:val="20"/>
          <w:szCs w:val="20"/>
        </w:rPr>
      </w:pPr>
      <w:proofErr w:type="spellStart"/>
      <w:r w:rsidRPr="00931AED">
        <w:rPr>
          <w:rFonts w:asciiTheme="minorBidi" w:eastAsia="Times New Roman" w:hAnsiTheme="minorBidi" w:cstheme="minorBidi"/>
          <w:b/>
          <w:bCs/>
          <w:sz w:val="20"/>
          <w:szCs w:val="20"/>
        </w:rPr>
        <w:t>Koťák</w:t>
      </w:r>
      <w:proofErr w:type="spellEnd"/>
    </w:p>
    <w:p w14:paraId="0860F61B" w14:textId="1C3DD0E9" w:rsidR="000F620C" w:rsidRDefault="000F620C" w:rsidP="000F620C">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lastRenderedPageBreak/>
        <w:t xml:space="preserve">Moderátor z Prahy se do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vydává hledat nejen své limity, ale i skrytý potenciál. I když se považuje za dokonale průměrného, na ostrově rozhodně nehodlá být tuctovým účastníkem. Jeho strategií je přežít první týden a vyhnout se ztrapnění. Jakub je vždy soustředěný, ale jeho tendence mít vše pod kontrolou ho v každodenním životě někdy přivádí k úsměvným situacím – například když tráví dvacet minut kontrolováním, zda neuniká plyn z elektrického sporáku. Nebojí se hádek a ví, že na ostrově pro něj bude klíčové nedělat si zbytečně problémy. Na ostrově se hodlá spolehnout především na svůj důvtip i schopnost přemýšlet a je připraven se vyrovnat s každou výzvou, která přijde.</w:t>
      </w:r>
    </w:p>
    <w:p w14:paraId="0A843E9C" w14:textId="0E62907C" w:rsidR="000F620C" w:rsidRDefault="000F620C" w:rsidP="000F620C">
      <w:pPr>
        <w:ind w:left="567"/>
        <w:jc w:val="both"/>
        <w:rPr>
          <w:rFonts w:asciiTheme="minorBidi" w:eastAsia="Times New Roman" w:hAnsiTheme="minorBidi" w:cstheme="minorBidi"/>
          <w:sz w:val="20"/>
          <w:szCs w:val="20"/>
        </w:rPr>
      </w:pPr>
    </w:p>
    <w:p w14:paraId="764DA628" w14:textId="1BEC46D1" w:rsidR="000F620C" w:rsidRDefault="000F620C" w:rsidP="000F620C">
      <w:pPr>
        <w:ind w:left="567"/>
        <w:jc w:val="both"/>
        <w:rPr>
          <w:rFonts w:asciiTheme="minorBidi" w:eastAsia="Times New Roman" w:hAnsiTheme="minorBidi" w:cstheme="minorBidi"/>
          <w:sz w:val="20"/>
          <w:szCs w:val="20"/>
        </w:rPr>
      </w:pPr>
    </w:p>
    <w:p w14:paraId="1B8CEB20" w14:textId="77777777" w:rsidR="000F620C" w:rsidRPr="00931AED" w:rsidRDefault="000F620C" w:rsidP="000F620C">
      <w:pPr>
        <w:ind w:left="567"/>
        <w:jc w:val="both"/>
        <w:rPr>
          <w:rFonts w:asciiTheme="minorBidi" w:eastAsia="Times New Roman" w:hAnsiTheme="minorBidi" w:cstheme="minorBidi"/>
          <w:b/>
          <w:bCs/>
          <w:sz w:val="20"/>
          <w:szCs w:val="20"/>
        </w:rPr>
      </w:pPr>
    </w:p>
    <w:p w14:paraId="0824DB42" w14:textId="77777777"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Matúš Pavlovič (39), projektový manažer</w:t>
      </w:r>
    </w:p>
    <w:p w14:paraId="08FC2209" w14:textId="77777777" w:rsidR="000F620C" w:rsidRPr="00931AED" w:rsidRDefault="000F620C" w:rsidP="000F620C">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b/>
          <w:bCs/>
          <w:sz w:val="20"/>
          <w:szCs w:val="20"/>
        </w:rPr>
        <w:t>Matúš</w:t>
      </w:r>
      <w:r w:rsidRPr="00931AED">
        <w:rPr>
          <w:rFonts w:asciiTheme="minorBidi" w:eastAsia="Times New Roman" w:hAnsiTheme="minorBidi" w:cstheme="minorBidi"/>
          <w:sz w:val="20"/>
          <w:szCs w:val="20"/>
        </w:rPr>
        <w:br/>
        <w:t xml:space="preserve">Projektový manažer z Bratislavy, se nebojí vystoupit ze své komfortní zóny. Profesionálně se věnoval biatlonu i basketbalu a jeho snem byla olympiáda. Teď ale </w:t>
      </w:r>
      <w:proofErr w:type="gramStart"/>
      <w:r w:rsidRPr="00931AED">
        <w:rPr>
          <w:rFonts w:asciiTheme="minorBidi" w:eastAsia="Times New Roman" w:hAnsiTheme="minorBidi" w:cstheme="minorBidi"/>
          <w:sz w:val="20"/>
          <w:szCs w:val="20"/>
        </w:rPr>
        <w:t>míří</w:t>
      </w:r>
      <w:proofErr w:type="gramEnd"/>
      <w:r w:rsidRPr="00931AED">
        <w:rPr>
          <w:rFonts w:asciiTheme="minorBidi" w:eastAsia="Times New Roman" w:hAnsiTheme="minorBidi" w:cstheme="minorBidi"/>
          <w:sz w:val="20"/>
          <w:szCs w:val="20"/>
        </w:rPr>
        <w:t xml:space="preserve"> za jiným vítězstvím – titulem v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Vtipný, pozitivní a rozumný stratég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xml:space="preserve">, že mu v soutěži pomůže selský rozum a schopnost brát věci s nadhledem. Konfliktům se </w:t>
      </w:r>
      <w:proofErr w:type="gramStart"/>
      <w:r w:rsidRPr="00931AED">
        <w:rPr>
          <w:rFonts w:asciiTheme="minorBidi" w:eastAsia="Times New Roman" w:hAnsiTheme="minorBidi" w:cstheme="minorBidi"/>
          <w:sz w:val="20"/>
          <w:szCs w:val="20"/>
        </w:rPr>
        <w:t>snaží</w:t>
      </w:r>
      <w:proofErr w:type="gramEnd"/>
      <w:r w:rsidRPr="00931AED">
        <w:rPr>
          <w:rFonts w:asciiTheme="minorBidi" w:eastAsia="Times New Roman" w:hAnsiTheme="minorBidi" w:cstheme="minorBidi"/>
          <w:sz w:val="20"/>
          <w:szCs w:val="20"/>
        </w:rPr>
        <w:t xml:space="preserve"> vyhýbat, ale netrpělivost by mu mohla hru zkomplikovat. </w:t>
      </w:r>
      <w:proofErr w:type="gramStart"/>
      <w:r w:rsidRPr="00931AED">
        <w:rPr>
          <w:rFonts w:asciiTheme="minorBidi" w:eastAsia="Times New Roman" w:hAnsiTheme="minorBidi" w:cstheme="minorBidi"/>
          <w:sz w:val="20"/>
          <w:szCs w:val="20"/>
        </w:rPr>
        <w:t>Těší</w:t>
      </w:r>
      <w:proofErr w:type="gramEnd"/>
      <w:r w:rsidRPr="00931AED">
        <w:rPr>
          <w:rFonts w:asciiTheme="minorBidi" w:eastAsia="Times New Roman" w:hAnsiTheme="minorBidi" w:cstheme="minorBidi"/>
          <w:sz w:val="20"/>
          <w:szCs w:val="20"/>
        </w:rPr>
        <w:t xml:space="preserve"> se na život bez telefonu, ale největší výzvou pro něj bude hlad. S odhodláním a soutěživostí chce ukázat, že přežít dokáže nejen v kanceláři, ale i v divočině.</w:t>
      </w:r>
    </w:p>
    <w:p w14:paraId="5265842F" w14:textId="77777777" w:rsidR="000F620C" w:rsidRPr="00931AED" w:rsidRDefault="000F620C" w:rsidP="000F620C">
      <w:pPr>
        <w:ind w:left="567"/>
        <w:jc w:val="both"/>
        <w:rPr>
          <w:rFonts w:asciiTheme="minorBidi" w:eastAsia="Times New Roman" w:hAnsiTheme="minorBidi" w:cstheme="minorBidi"/>
          <w:sz w:val="20"/>
          <w:szCs w:val="20"/>
        </w:rPr>
      </w:pPr>
    </w:p>
    <w:p w14:paraId="27A48275" w14:textId="424F52EA" w:rsidR="00931AED" w:rsidRDefault="00931AED" w:rsidP="00931AED">
      <w:pPr>
        <w:ind w:left="567"/>
        <w:jc w:val="both"/>
        <w:rPr>
          <w:rFonts w:asciiTheme="minorBidi" w:hAnsiTheme="minorBidi" w:cstheme="minorBidi"/>
          <w:sz w:val="20"/>
          <w:szCs w:val="20"/>
        </w:rPr>
      </w:pPr>
    </w:p>
    <w:p w14:paraId="67E04675" w14:textId="77777777" w:rsidR="000F620C" w:rsidRPr="00931AED" w:rsidRDefault="000F620C" w:rsidP="000F620C">
      <w:pPr>
        <w:ind w:left="567"/>
        <w:jc w:val="both"/>
        <w:rPr>
          <w:rFonts w:asciiTheme="minorBidi" w:eastAsia="Times New Roman" w:hAnsiTheme="minorBidi" w:cstheme="minorBidi"/>
          <w:sz w:val="20"/>
          <w:szCs w:val="20"/>
        </w:rPr>
      </w:pPr>
    </w:p>
    <w:p w14:paraId="21FBDD62" w14:textId="77777777"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Michael Skalický (34), operní pěvec</w:t>
      </w:r>
    </w:p>
    <w:p w14:paraId="5668BB23" w14:textId="0E151A80"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Michal</w:t>
      </w:r>
    </w:p>
    <w:p w14:paraId="0AE012F2" w14:textId="1C847BB8" w:rsidR="000F620C" w:rsidRDefault="000F620C" w:rsidP="000F620C">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Operní pěvec z Prahy se do </w:t>
      </w:r>
      <w:proofErr w:type="spellStart"/>
      <w:r w:rsidRPr="00931AED">
        <w:rPr>
          <w:rFonts w:asciiTheme="minorBidi" w:eastAsia="Times New Roman" w:hAnsiTheme="minorBidi" w:cstheme="minorBidi"/>
          <w:sz w:val="20"/>
          <w:szCs w:val="20"/>
        </w:rPr>
        <w:t>Survivora</w:t>
      </w:r>
      <w:proofErr w:type="spellEnd"/>
      <w:r w:rsidRPr="00931AED">
        <w:rPr>
          <w:rFonts w:asciiTheme="minorBidi" w:eastAsia="Times New Roman" w:hAnsiTheme="minorBidi" w:cstheme="minorBidi"/>
          <w:sz w:val="20"/>
          <w:szCs w:val="20"/>
        </w:rPr>
        <w:t xml:space="preserve"> vrací po loňském krátkém, ale nezapomenutelném účinkování. V minulém ročníku musel být evakuován kvůli zdravotním problémům, ale letos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že je připraven. Před hrou se zaměřil na zpevnění těla a trénování hlavolamů. Michael je dramatický a výbušný, což mu občas způsobí problémy, ale zároveň má citlivou duši a nezkazí žádnou legraci. Jeho hlas je nezaměnitelný a v davu ho jen těžko přehlédnete. Má strategii poznat povahu ostatních soutěžících, což mu podle něj pomůže uspět. Michael je připraven na ostrově čelit nejen na fyzickým výzvám, ale i psychickým soubojům, které nakonec rozhodnou o vítězi.</w:t>
      </w:r>
    </w:p>
    <w:p w14:paraId="218AF53F" w14:textId="6AEF3C97" w:rsidR="000F620C" w:rsidRDefault="000F620C" w:rsidP="000F620C">
      <w:pPr>
        <w:ind w:left="567"/>
        <w:jc w:val="both"/>
        <w:rPr>
          <w:rFonts w:asciiTheme="minorBidi" w:eastAsia="Times New Roman" w:hAnsiTheme="minorBidi" w:cstheme="minorBidi"/>
          <w:sz w:val="20"/>
          <w:szCs w:val="20"/>
        </w:rPr>
      </w:pPr>
    </w:p>
    <w:p w14:paraId="7F473E69" w14:textId="77777777" w:rsidR="000F620C" w:rsidRDefault="000F620C" w:rsidP="000F620C">
      <w:pPr>
        <w:ind w:left="567"/>
        <w:jc w:val="both"/>
        <w:rPr>
          <w:rFonts w:asciiTheme="minorBidi" w:eastAsia="Times New Roman" w:hAnsiTheme="minorBidi" w:cstheme="minorBidi"/>
          <w:b/>
          <w:bCs/>
          <w:sz w:val="20"/>
          <w:szCs w:val="20"/>
        </w:rPr>
      </w:pPr>
    </w:p>
    <w:p w14:paraId="14D5C600" w14:textId="188346FE"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Michaela Svobodová (23), administrátorka</w:t>
      </w:r>
    </w:p>
    <w:p w14:paraId="6819BD59" w14:textId="77777777"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Michaela</w:t>
      </w:r>
    </w:p>
    <w:p w14:paraId="3E81E6E2" w14:textId="20130691" w:rsidR="000F620C" w:rsidRDefault="000F620C" w:rsidP="000F620C">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Administrátorka z Kralup nad Vltavou a bývalá závodní plavkyně se považuje za silnou, nezávislou ženu, ale zároveň je citlivá a dokáže si od srdce poplakat. Nejvíce ji zraňuje zrada, na kterou reaguje intenzivně. Michaela si ve svém životě prošla těžkými momenty, ale vždy se dokázala odrazit a začít znovu. Tento bojovný přístup přenáší i do </w:t>
      </w:r>
      <w:proofErr w:type="spellStart"/>
      <w:r w:rsidRPr="00931AED">
        <w:rPr>
          <w:rFonts w:asciiTheme="minorBidi" w:eastAsia="Times New Roman" w:hAnsiTheme="minorBidi" w:cstheme="minorBidi"/>
          <w:sz w:val="20"/>
          <w:szCs w:val="20"/>
        </w:rPr>
        <w:t>Survivora</w:t>
      </w:r>
      <w:proofErr w:type="spellEnd"/>
      <w:r w:rsidRPr="00931AED">
        <w:rPr>
          <w:rFonts w:asciiTheme="minorBidi" w:eastAsia="Times New Roman" w:hAnsiTheme="minorBidi" w:cstheme="minorBidi"/>
          <w:sz w:val="20"/>
          <w:szCs w:val="20"/>
        </w:rPr>
        <w:t xml:space="preserve">, kde se rozhodla ukázat, že je připravená na všechny výzvy, které jí hra přinese. Své silné stránky čerpá nejen z plavání, které jí dodává fyzickou kondici, ale také z promyšlené strategie, kterou ovšem nechce prozradit. Na ostrově je ale rozhodnutá ukázat, že jí žádná výzva není cizí. </w:t>
      </w:r>
    </w:p>
    <w:p w14:paraId="14EFA3A6" w14:textId="4865C8E8" w:rsidR="000F620C" w:rsidRDefault="000F620C" w:rsidP="000F620C">
      <w:pPr>
        <w:ind w:left="567"/>
        <w:jc w:val="both"/>
        <w:rPr>
          <w:rFonts w:asciiTheme="minorBidi" w:eastAsia="Times New Roman" w:hAnsiTheme="minorBidi" w:cstheme="minorBidi"/>
          <w:sz w:val="20"/>
          <w:szCs w:val="20"/>
        </w:rPr>
      </w:pPr>
    </w:p>
    <w:p w14:paraId="2E7707A7" w14:textId="77777777" w:rsidR="000F620C" w:rsidRDefault="000F620C" w:rsidP="000F620C">
      <w:pPr>
        <w:ind w:left="567"/>
        <w:jc w:val="both"/>
        <w:rPr>
          <w:rFonts w:asciiTheme="minorBidi" w:eastAsia="Times New Roman" w:hAnsiTheme="minorBidi" w:cstheme="minorBidi"/>
          <w:b/>
          <w:bCs/>
          <w:sz w:val="20"/>
          <w:szCs w:val="20"/>
        </w:rPr>
      </w:pPr>
    </w:p>
    <w:p w14:paraId="42CE14A3" w14:textId="07504BC2"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Natalie Halouzková (23), herečka</w:t>
      </w:r>
    </w:p>
    <w:p w14:paraId="76FA9C6F" w14:textId="412D1873" w:rsidR="000F620C" w:rsidRDefault="000F620C" w:rsidP="000F620C">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b/>
          <w:bCs/>
          <w:sz w:val="20"/>
          <w:szCs w:val="20"/>
        </w:rPr>
        <w:t>Natalie</w:t>
      </w:r>
      <w:r w:rsidRPr="00931AED">
        <w:rPr>
          <w:rFonts w:asciiTheme="minorBidi" w:eastAsia="Times New Roman" w:hAnsiTheme="minorBidi" w:cstheme="minorBidi"/>
          <w:b/>
          <w:bCs/>
          <w:sz w:val="20"/>
          <w:szCs w:val="20"/>
        </w:rPr>
        <w:br/>
      </w:r>
      <w:r w:rsidRPr="00931AED">
        <w:rPr>
          <w:rFonts w:asciiTheme="minorBidi" w:eastAsia="Times New Roman" w:hAnsiTheme="minorBidi" w:cstheme="minorBidi"/>
          <w:sz w:val="20"/>
          <w:szCs w:val="20"/>
        </w:rPr>
        <w:t xml:space="preserve">Herečka z Prahy v reality show plánuje využít nejen své herecké dovednosti, ale i svou dobrodružnou povahu a schopnost zůstat klidná i v náročných chvílích. Za nevinným obličejem se skrývá tvrdohlavá a samostatná žena, která se nebojí výzev a je připravená čelit svým vnitřním obavám. Natalie je také cvičitelkou jógy, což jí dává fyzickou i mentální připravenost na náročné podmínky. Svou přípravu na </w:t>
      </w:r>
      <w:proofErr w:type="spellStart"/>
      <w:r w:rsidRPr="00931AED">
        <w:rPr>
          <w:rFonts w:asciiTheme="minorBidi" w:eastAsia="Times New Roman" w:hAnsiTheme="minorBidi" w:cstheme="minorBidi"/>
          <w:sz w:val="20"/>
          <w:szCs w:val="20"/>
        </w:rPr>
        <w:t>Survivor</w:t>
      </w:r>
      <w:proofErr w:type="spellEnd"/>
      <w:r w:rsidRPr="00931AED">
        <w:rPr>
          <w:rFonts w:asciiTheme="minorBidi" w:eastAsia="Times New Roman" w:hAnsiTheme="minorBidi" w:cstheme="minorBidi"/>
          <w:sz w:val="20"/>
          <w:szCs w:val="20"/>
        </w:rPr>
        <w:t xml:space="preserve"> nepodcenila a trénovala i dovednosti, jako je rozdělávání ohně křesadlem. Na ostrově se chce soustředit na autentický projev. Její herecké schopnosti jí ovšem </w:t>
      </w:r>
      <w:r w:rsidRPr="00931AED">
        <w:rPr>
          <w:rFonts w:asciiTheme="minorBidi" w:eastAsia="Times New Roman" w:hAnsiTheme="minorBidi" w:cstheme="minorBidi"/>
          <w:sz w:val="20"/>
          <w:szCs w:val="20"/>
        </w:rPr>
        <w:lastRenderedPageBreak/>
        <w:t>mohou pomoci v těžkých chvílích, kdy bude třeba skrýt své záměry. Do Dominikány se vydává s cílem překonat vlastní strachy a ukázat svou opravdovou sílu.</w:t>
      </w:r>
    </w:p>
    <w:p w14:paraId="7A0FD9FA" w14:textId="4D2A42BB" w:rsidR="000F620C" w:rsidRDefault="000F620C" w:rsidP="000F620C">
      <w:pPr>
        <w:ind w:left="567"/>
        <w:jc w:val="both"/>
        <w:rPr>
          <w:rFonts w:asciiTheme="minorBidi" w:eastAsia="Times New Roman" w:hAnsiTheme="minorBidi" w:cstheme="minorBidi"/>
          <w:sz w:val="20"/>
          <w:szCs w:val="20"/>
        </w:rPr>
      </w:pPr>
    </w:p>
    <w:p w14:paraId="694EE3F6" w14:textId="128C4104" w:rsidR="000F620C" w:rsidRDefault="000F620C" w:rsidP="000F620C">
      <w:pPr>
        <w:ind w:left="567"/>
        <w:jc w:val="both"/>
        <w:rPr>
          <w:rFonts w:asciiTheme="minorBidi" w:eastAsia="Times New Roman" w:hAnsiTheme="minorBidi" w:cstheme="minorBidi"/>
          <w:sz w:val="20"/>
          <w:szCs w:val="20"/>
        </w:rPr>
      </w:pPr>
    </w:p>
    <w:p w14:paraId="0596C80C" w14:textId="77777777"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 xml:space="preserve">Natálie Kotková (30), česká Miss </w:t>
      </w:r>
      <w:proofErr w:type="spellStart"/>
      <w:r w:rsidRPr="00931AED">
        <w:rPr>
          <w:rFonts w:asciiTheme="minorBidi" w:eastAsia="Times New Roman" w:hAnsiTheme="minorBidi" w:cstheme="minorBidi"/>
          <w:b/>
          <w:bCs/>
          <w:sz w:val="20"/>
          <w:szCs w:val="20"/>
        </w:rPr>
        <w:t>World</w:t>
      </w:r>
      <w:proofErr w:type="spellEnd"/>
    </w:p>
    <w:p w14:paraId="04852D89" w14:textId="0BFF1CBB" w:rsidR="000F620C" w:rsidRDefault="000F620C" w:rsidP="000F620C">
      <w:pPr>
        <w:ind w:left="567"/>
        <w:jc w:val="both"/>
        <w:rPr>
          <w:rFonts w:asciiTheme="minorBidi" w:eastAsia="Times New Roman" w:hAnsiTheme="minorBidi" w:cstheme="minorBidi"/>
          <w:sz w:val="20"/>
          <w:szCs w:val="20"/>
        </w:rPr>
      </w:pPr>
      <w:proofErr w:type="spellStart"/>
      <w:r w:rsidRPr="00931AED">
        <w:rPr>
          <w:rFonts w:asciiTheme="minorBidi" w:eastAsia="Times New Roman" w:hAnsiTheme="minorBidi" w:cstheme="minorBidi"/>
          <w:b/>
          <w:bCs/>
          <w:sz w:val="20"/>
          <w:szCs w:val="20"/>
        </w:rPr>
        <w:t>Naty</w:t>
      </w:r>
      <w:proofErr w:type="spellEnd"/>
      <w:r w:rsidRPr="00931AED">
        <w:rPr>
          <w:rFonts w:asciiTheme="minorBidi" w:eastAsia="Times New Roman" w:hAnsiTheme="minorBidi" w:cstheme="minorBidi"/>
          <w:sz w:val="20"/>
          <w:szCs w:val="20"/>
        </w:rPr>
        <w:br/>
        <w:t xml:space="preserve">Česká Miss </w:t>
      </w:r>
      <w:proofErr w:type="spellStart"/>
      <w:r w:rsidRPr="00931AED">
        <w:rPr>
          <w:rFonts w:asciiTheme="minorBidi" w:eastAsia="Times New Roman" w:hAnsiTheme="minorBidi" w:cstheme="minorBidi"/>
          <w:sz w:val="20"/>
          <w:szCs w:val="20"/>
        </w:rPr>
        <w:t>World</w:t>
      </w:r>
      <w:proofErr w:type="spellEnd"/>
      <w:r w:rsidRPr="00931AED">
        <w:rPr>
          <w:rFonts w:asciiTheme="minorBidi" w:eastAsia="Times New Roman" w:hAnsiTheme="minorBidi" w:cstheme="minorBidi"/>
          <w:sz w:val="20"/>
          <w:szCs w:val="20"/>
        </w:rPr>
        <w:t xml:space="preserve"> 2016 je </w:t>
      </w:r>
      <w:proofErr w:type="spellStart"/>
      <w:r w:rsidRPr="00931AED">
        <w:rPr>
          <w:rFonts w:asciiTheme="minorBidi" w:eastAsia="Times New Roman" w:hAnsiTheme="minorBidi" w:cstheme="minorBidi"/>
          <w:sz w:val="20"/>
          <w:szCs w:val="20"/>
        </w:rPr>
        <w:t>influencerka</w:t>
      </w:r>
      <w:proofErr w:type="spellEnd"/>
      <w:r w:rsidRPr="00931AED">
        <w:rPr>
          <w:rFonts w:asciiTheme="minorBidi" w:eastAsia="Times New Roman" w:hAnsiTheme="minorBidi" w:cstheme="minorBidi"/>
          <w:sz w:val="20"/>
          <w:szCs w:val="20"/>
        </w:rPr>
        <w:t xml:space="preserve"> z Prahy, která se do </w:t>
      </w:r>
      <w:proofErr w:type="spellStart"/>
      <w:r w:rsidRPr="00931AED">
        <w:rPr>
          <w:rFonts w:asciiTheme="minorBidi" w:eastAsia="Times New Roman" w:hAnsiTheme="minorBidi" w:cstheme="minorBidi"/>
          <w:sz w:val="20"/>
          <w:szCs w:val="20"/>
        </w:rPr>
        <w:t>Survivora</w:t>
      </w:r>
      <w:proofErr w:type="spellEnd"/>
      <w:r w:rsidRPr="00931AED">
        <w:rPr>
          <w:rFonts w:asciiTheme="minorBidi" w:eastAsia="Times New Roman" w:hAnsiTheme="minorBidi" w:cstheme="minorBidi"/>
          <w:sz w:val="20"/>
          <w:szCs w:val="20"/>
        </w:rPr>
        <w:t xml:space="preserve"> vydává s odhodláním ukázat, že titul krásky není její jedinou silnou stránkou. Milovnice surfování a cestování se nebojí výzev a je připravena na nástrahy, které život na ostrově může nabídnout. Natálie se spoléhá na upřímnost, empatii a schopnost vytvářet silné vztahy. I když ví, že možná bude muset sáhnout i k drobným lžím,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xml:space="preserve">, že ji její přátelská povaha dostane dál. Má v sobě týmového ducha, nevidí soupeře jako nepřátele, ale jako příležitost k tomu, aby se spojili v jeden silný celek. Je připravena, že se v soutěži může hodně naučit – jak o ostatních, tak o sobě. </w:t>
      </w:r>
    </w:p>
    <w:p w14:paraId="54FDF598" w14:textId="2DC3A2E2" w:rsidR="000F620C" w:rsidRDefault="000F620C" w:rsidP="000F620C">
      <w:pPr>
        <w:ind w:left="567"/>
        <w:jc w:val="both"/>
        <w:rPr>
          <w:rFonts w:asciiTheme="minorBidi" w:eastAsia="Times New Roman" w:hAnsiTheme="minorBidi" w:cstheme="minorBidi"/>
          <w:sz w:val="20"/>
          <w:szCs w:val="20"/>
        </w:rPr>
      </w:pPr>
    </w:p>
    <w:p w14:paraId="244B6A73" w14:textId="77777777" w:rsidR="000F620C" w:rsidRPr="00931AED" w:rsidRDefault="000F620C" w:rsidP="000F620C">
      <w:pPr>
        <w:ind w:left="567"/>
        <w:jc w:val="both"/>
        <w:rPr>
          <w:rFonts w:asciiTheme="minorBidi" w:eastAsia="Times New Roman" w:hAnsiTheme="minorBidi" w:cstheme="minorBidi"/>
          <w:b/>
          <w:bCs/>
          <w:sz w:val="20"/>
          <w:szCs w:val="20"/>
        </w:rPr>
      </w:pPr>
    </w:p>
    <w:p w14:paraId="7C3F901F" w14:textId="77777777"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Pavel Tóth (23), Reality Star</w:t>
      </w:r>
    </w:p>
    <w:p w14:paraId="2D88E701" w14:textId="77777777" w:rsidR="000F620C" w:rsidRPr="00931AED" w:rsidRDefault="000F620C" w:rsidP="000F620C">
      <w:pPr>
        <w:ind w:left="567"/>
        <w:jc w:val="both"/>
        <w:rPr>
          <w:rFonts w:asciiTheme="minorBidi" w:eastAsia="Times New Roman" w:hAnsiTheme="minorBidi" w:cstheme="minorBidi"/>
          <w:b/>
          <w:bCs/>
          <w:sz w:val="20"/>
          <w:szCs w:val="20"/>
        </w:rPr>
      </w:pPr>
      <w:proofErr w:type="spellStart"/>
      <w:r w:rsidRPr="00931AED">
        <w:rPr>
          <w:rFonts w:asciiTheme="minorBidi" w:eastAsia="Times New Roman" w:hAnsiTheme="minorBidi" w:cstheme="minorBidi"/>
          <w:b/>
          <w:bCs/>
          <w:sz w:val="20"/>
          <w:szCs w:val="20"/>
        </w:rPr>
        <w:t>Pája</w:t>
      </w:r>
      <w:proofErr w:type="spellEnd"/>
    </w:p>
    <w:p w14:paraId="7812E102" w14:textId="77777777" w:rsidR="000F620C" w:rsidRPr="00931AED" w:rsidRDefault="000F620C" w:rsidP="000F620C">
      <w:pPr>
        <w:ind w:left="567"/>
        <w:jc w:val="both"/>
        <w:rPr>
          <w:rFonts w:asciiTheme="minorBidi" w:eastAsia="Times New Roman" w:hAnsiTheme="minorBidi" w:cstheme="minorBidi"/>
          <w:sz w:val="20"/>
          <w:szCs w:val="20"/>
        </w:rPr>
      </w:pPr>
      <w:proofErr w:type="spellStart"/>
      <w:r w:rsidRPr="00931AED">
        <w:rPr>
          <w:rFonts w:asciiTheme="minorBidi" w:eastAsia="Times New Roman" w:hAnsiTheme="minorBidi" w:cstheme="minorBidi"/>
          <w:sz w:val="20"/>
          <w:szCs w:val="20"/>
        </w:rPr>
        <w:t>Pája</w:t>
      </w:r>
      <w:proofErr w:type="spellEnd"/>
      <w:r w:rsidRPr="00931AED">
        <w:rPr>
          <w:rFonts w:asciiTheme="minorBidi" w:eastAsia="Times New Roman" w:hAnsiTheme="minorBidi" w:cstheme="minorBidi"/>
          <w:sz w:val="20"/>
          <w:szCs w:val="20"/>
        </w:rPr>
        <w:t xml:space="preserve"> je pozitivní, energický fitness trenér, který se stal známým díky účasti ve čtvrté sérii reality show </w:t>
      </w:r>
      <w:r w:rsidRPr="00931AED">
        <w:rPr>
          <w:rFonts w:asciiTheme="minorBidi" w:eastAsia="Times New Roman" w:hAnsiTheme="minorBidi" w:cstheme="minorBidi"/>
          <w:i/>
          <w:iCs/>
          <w:sz w:val="20"/>
          <w:szCs w:val="20"/>
        </w:rPr>
        <w:t>Love Island Česko &amp; Slovensko</w:t>
      </w:r>
      <w:r w:rsidRPr="00931AED">
        <w:rPr>
          <w:rFonts w:asciiTheme="minorBidi" w:eastAsia="Times New Roman" w:hAnsiTheme="minorBidi" w:cstheme="minorBidi"/>
          <w:sz w:val="20"/>
          <w:szCs w:val="20"/>
        </w:rPr>
        <w:t xml:space="preserve">. Pochází z Chomutova, ale momentálně žije v Praze, kde se kromě fitness věnuje i umění. V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si chce zachovat svůj charakter a přinést do hry nejen vlnu pozitivní energie, ale i svou přirozenost. V životě se považuje za rodinný typ a nesnáší sobecké lidi. V soutěži by se ale rád vyhnul vytváření zbytečných konfliktů.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že jeho optimismus a dobrý odhad na lidi mu mohou pomoci získat si důvěru ostatních. Na ostrově je připraven bojovat za svůj charakter a ukázat, že dokáže být silný nejen fyzicky, ale i emocionálně.</w:t>
      </w:r>
    </w:p>
    <w:p w14:paraId="454C89B3" w14:textId="77777777" w:rsidR="000F620C" w:rsidRPr="00931AED" w:rsidRDefault="000F620C" w:rsidP="000F620C">
      <w:pPr>
        <w:ind w:left="567"/>
        <w:jc w:val="both"/>
        <w:rPr>
          <w:rFonts w:asciiTheme="minorBidi" w:eastAsia="Times New Roman" w:hAnsiTheme="minorBidi" w:cstheme="minorBidi"/>
          <w:sz w:val="20"/>
          <w:szCs w:val="20"/>
        </w:rPr>
      </w:pPr>
    </w:p>
    <w:p w14:paraId="29A6F877" w14:textId="77777777" w:rsidR="000F620C" w:rsidRPr="00931AED" w:rsidRDefault="000F620C" w:rsidP="000F620C">
      <w:pPr>
        <w:ind w:left="567"/>
        <w:jc w:val="both"/>
        <w:rPr>
          <w:rFonts w:asciiTheme="minorBidi" w:eastAsia="Times New Roman" w:hAnsiTheme="minorBidi" w:cstheme="minorBidi"/>
          <w:sz w:val="20"/>
          <w:szCs w:val="20"/>
        </w:rPr>
      </w:pPr>
    </w:p>
    <w:p w14:paraId="0B170732" w14:textId="77777777" w:rsidR="000F620C" w:rsidRDefault="000F620C" w:rsidP="000F620C">
      <w:pPr>
        <w:ind w:left="567"/>
        <w:jc w:val="both"/>
        <w:rPr>
          <w:rFonts w:asciiTheme="minorBidi" w:eastAsia="Times New Roman" w:hAnsiTheme="minorBidi" w:cstheme="minorBidi"/>
          <w:sz w:val="20"/>
          <w:szCs w:val="20"/>
        </w:rPr>
      </w:pPr>
    </w:p>
    <w:p w14:paraId="59557D87" w14:textId="2CC13AB0" w:rsidR="004248DC" w:rsidRPr="00931AED" w:rsidRDefault="00324A7A"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 xml:space="preserve">Radko </w:t>
      </w:r>
      <w:proofErr w:type="spellStart"/>
      <w:r w:rsidRPr="00931AED">
        <w:rPr>
          <w:rFonts w:asciiTheme="minorBidi" w:eastAsia="Times New Roman" w:hAnsiTheme="minorBidi" w:cstheme="minorBidi"/>
          <w:b/>
          <w:bCs/>
          <w:sz w:val="20"/>
          <w:szCs w:val="20"/>
        </w:rPr>
        <w:t>Urbanyak</w:t>
      </w:r>
      <w:proofErr w:type="spellEnd"/>
      <w:r w:rsidRPr="00931AED">
        <w:rPr>
          <w:rFonts w:asciiTheme="minorBidi" w:eastAsia="Times New Roman" w:hAnsiTheme="minorBidi" w:cstheme="minorBidi"/>
          <w:b/>
          <w:bCs/>
          <w:sz w:val="20"/>
          <w:szCs w:val="20"/>
        </w:rPr>
        <w:t xml:space="preserve"> (3</w:t>
      </w:r>
      <w:r w:rsidR="00A56EB4">
        <w:rPr>
          <w:rFonts w:asciiTheme="minorBidi" w:eastAsia="Times New Roman" w:hAnsiTheme="minorBidi" w:cstheme="minorBidi"/>
          <w:b/>
          <w:bCs/>
          <w:sz w:val="20"/>
          <w:szCs w:val="20"/>
        </w:rPr>
        <w:t>5</w:t>
      </w:r>
      <w:r w:rsidRPr="00931AED">
        <w:rPr>
          <w:rFonts w:asciiTheme="minorBidi" w:eastAsia="Times New Roman" w:hAnsiTheme="minorBidi" w:cstheme="minorBidi"/>
          <w:b/>
          <w:bCs/>
          <w:sz w:val="20"/>
          <w:szCs w:val="20"/>
        </w:rPr>
        <w:t>)</w:t>
      </w:r>
      <w:r w:rsidR="004248DC" w:rsidRPr="00931AED">
        <w:rPr>
          <w:rFonts w:asciiTheme="minorBidi" w:eastAsia="Times New Roman" w:hAnsiTheme="minorBidi" w:cstheme="minorBidi"/>
          <w:b/>
          <w:bCs/>
          <w:sz w:val="20"/>
          <w:szCs w:val="20"/>
        </w:rPr>
        <w:t>, podnikatel</w:t>
      </w:r>
    </w:p>
    <w:p w14:paraId="692D84C6" w14:textId="5BC53E12" w:rsidR="00324A7A" w:rsidRDefault="004248DC"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Radko</w:t>
      </w:r>
      <w:r w:rsidR="00324A7A" w:rsidRPr="00931AED">
        <w:rPr>
          <w:rFonts w:asciiTheme="minorBidi" w:eastAsia="Times New Roman" w:hAnsiTheme="minorBidi" w:cstheme="minorBidi"/>
          <w:b/>
          <w:bCs/>
          <w:sz w:val="20"/>
          <w:szCs w:val="20"/>
        </w:rPr>
        <w:br/>
      </w:r>
      <w:r w:rsidRPr="00931AED">
        <w:rPr>
          <w:rFonts w:asciiTheme="minorBidi" w:eastAsia="Times New Roman" w:hAnsiTheme="minorBidi" w:cstheme="minorBidi"/>
          <w:sz w:val="20"/>
          <w:szCs w:val="20"/>
        </w:rPr>
        <w:t>P</w:t>
      </w:r>
      <w:r w:rsidR="00324A7A" w:rsidRPr="00931AED">
        <w:rPr>
          <w:rFonts w:asciiTheme="minorBidi" w:eastAsia="Times New Roman" w:hAnsiTheme="minorBidi" w:cstheme="minorBidi"/>
          <w:sz w:val="20"/>
          <w:szCs w:val="20"/>
        </w:rPr>
        <w:t>odnikatel žijící v Oslu, už svět reality show okusil, když o jeho srdce bojovaly ženy ve druhé řadě slovenské</w:t>
      </w:r>
      <w:r w:rsidRPr="00931AED">
        <w:rPr>
          <w:rFonts w:asciiTheme="minorBidi" w:eastAsia="Times New Roman" w:hAnsiTheme="minorBidi" w:cstheme="minorBidi"/>
          <w:sz w:val="20"/>
          <w:szCs w:val="20"/>
        </w:rPr>
        <w:t xml:space="preserve"> show</w:t>
      </w:r>
      <w:r w:rsidR="00324A7A" w:rsidRPr="00931AED">
        <w:rPr>
          <w:rFonts w:asciiTheme="minorBidi" w:eastAsia="Times New Roman" w:hAnsiTheme="minorBidi" w:cstheme="minorBidi"/>
          <w:sz w:val="20"/>
          <w:szCs w:val="20"/>
        </w:rPr>
        <w:t xml:space="preserve"> </w:t>
      </w:r>
      <w:proofErr w:type="spellStart"/>
      <w:r w:rsidR="00324A7A" w:rsidRPr="00931AED">
        <w:rPr>
          <w:rFonts w:asciiTheme="minorBidi" w:eastAsia="Times New Roman" w:hAnsiTheme="minorBidi" w:cstheme="minorBidi"/>
          <w:sz w:val="20"/>
          <w:szCs w:val="20"/>
        </w:rPr>
        <w:t>Ruža</w:t>
      </w:r>
      <w:proofErr w:type="spellEnd"/>
      <w:r w:rsidR="00324A7A" w:rsidRPr="00931AED">
        <w:rPr>
          <w:rFonts w:asciiTheme="minorBidi" w:eastAsia="Times New Roman" w:hAnsiTheme="minorBidi" w:cstheme="minorBidi"/>
          <w:sz w:val="20"/>
          <w:szCs w:val="20"/>
        </w:rPr>
        <w:t xml:space="preserve"> </w:t>
      </w:r>
      <w:proofErr w:type="spellStart"/>
      <w:r w:rsidR="00324A7A" w:rsidRPr="00931AED">
        <w:rPr>
          <w:rFonts w:asciiTheme="minorBidi" w:eastAsia="Times New Roman" w:hAnsiTheme="minorBidi" w:cstheme="minorBidi"/>
          <w:sz w:val="20"/>
          <w:szCs w:val="20"/>
        </w:rPr>
        <w:t>pre</w:t>
      </w:r>
      <w:proofErr w:type="spellEnd"/>
      <w:r w:rsidR="00324A7A" w:rsidRPr="00931AED">
        <w:rPr>
          <w:rFonts w:asciiTheme="minorBidi" w:eastAsia="Times New Roman" w:hAnsiTheme="minorBidi" w:cstheme="minorBidi"/>
          <w:sz w:val="20"/>
          <w:szCs w:val="20"/>
        </w:rPr>
        <w:t xml:space="preserve"> </w:t>
      </w:r>
      <w:proofErr w:type="spellStart"/>
      <w:r w:rsidR="00324A7A" w:rsidRPr="00931AED">
        <w:rPr>
          <w:rFonts w:asciiTheme="minorBidi" w:eastAsia="Times New Roman" w:hAnsiTheme="minorBidi" w:cstheme="minorBidi"/>
          <w:sz w:val="20"/>
          <w:szCs w:val="20"/>
        </w:rPr>
        <w:t>nevestu</w:t>
      </w:r>
      <w:proofErr w:type="spellEnd"/>
      <w:r w:rsidR="00324A7A" w:rsidRPr="00931AED">
        <w:rPr>
          <w:rFonts w:asciiTheme="minorBidi" w:eastAsia="Times New Roman" w:hAnsiTheme="minorBidi" w:cstheme="minorBidi"/>
          <w:sz w:val="20"/>
          <w:szCs w:val="20"/>
        </w:rPr>
        <w:t xml:space="preserve">. Teď se místo romantiky vrhá do boje o přežití v </w:t>
      </w:r>
      <w:proofErr w:type="spellStart"/>
      <w:r w:rsidR="00324A7A" w:rsidRPr="00931AED">
        <w:rPr>
          <w:rFonts w:asciiTheme="minorBidi" w:eastAsia="Times New Roman" w:hAnsiTheme="minorBidi" w:cstheme="minorBidi"/>
          <w:sz w:val="20"/>
          <w:szCs w:val="20"/>
        </w:rPr>
        <w:t>Survivoru</w:t>
      </w:r>
      <w:proofErr w:type="spellEnd"/>
      <w:r w:rsidR="00324A7A" w:rsidRPr="00931AED">
        <w:rPr>
          <w:rFonts w:asciiTheme="minorBidi" w:eastAsia="Times New Roman" w:hAnsiTheme="minorBidi" w:cstheme="minorBidi"/>
          <w:sz w:val="20"/>
          <w:szCs w:val="20"/>
        </w:rPr>
        <w:t xml:space="preserve">. Přátelský a všímavý stratég s nakažlivě dobrou náladou dokáže vše, co si zamane – i když se tím nerad chlubí. Jako majitel několika barů v Norsku se naučil skvěle naslouchat lidem a číst jejich povahy, což hodlá v soutěži využít. Za nevinnou tváří se však skrývá hráč, který se netají tím, že pokud to hra bude vyžadovat, zrady se nezalekne. </w:t>
      </w:r>
      <w:proofErr w:type="gramStart"/>
      <w:r w:rsidR="00324A7A" w:rsidRPr="00931AED">
        <w:rPr>
          <w:rFonts w:asciiTheme="minorBidi" w:eastAsia="Times New Roman" w:hAnsiTheme="minorBidi" w:cstheme="minorBidi"/>
          <w:sz w:val="20"/>
          <w:szCs w:val="20"/>
        </w:rPr>
        <w:t>Věří</w:t>
      </w:r>
      <w:proofErr w:type="gramEnd"/>
      <w:r w:rsidR="00324A7A" w:rsidRPr="00931AED">
        <w:rPr>
          <w:rFonts w:asciiTheme="minorBidi" w:eastAsia="Times New Roman" w:hAnsiTheme="minorBidi" w:cstheme="minorBidi"/>
          <w:sz w:val="20"/>
          <w:szCs w:val="20"/>
        </w:rPr>
        <w:t>, že jeho disciplína a samostatnost mu pomohou překonat jakoukoli výzvu</w:t>
      </w:r>
      <w:r w:rsidR="00324A7A" w:rsidRPr="00931AED">
        <w:rPr>
          <w:rFonts w:asciiTheme="minorBidi" w:eastAsia="Times New Roman" w:hAnsiTheme="minorBidi" w:cstheme="minorBidi"/>
          <w:b/>
          <w:bCs/>
          <w:sz w:val="20"/>
          <w:szCs w:val="20"/>
        </w:rPr>
        <w:t>.</w:t>
      </w:r>
    </w:p>
    <w:p w14:paraId="38EB15D3" w14:textId="2DB11EF6" w:rsidR="000F620C" w:rsidRDefault="000F620C" w:rsidP="00931AED">
      <w:pPr>
        <w:ind w:left="567"/>
        <w:jc w:val="both"/>
        <w:rPr>
          <w:rFonts w:asciiTheme="minorBidi" w:eastAsia="Times New Roman" w:hAnsiTheme="minorBidi" w:cstheme="minorBidi"/>
          <w:b/>
          <w:bCs/>
          <w:sz w:val="20"/>
          <w:szCs w:val="20"/>
        </w:rPr>
      </w:pPr>
    </w:p>
    <w:p w14:paraId="7EFD9F00" w14:textId="62C9C8D2" w:rsidR="000F620C" w:rsidRDefault="000F620C" w:rsidP="00931AED">
      <w:pPr>
        <w:ind w:left="567"/>
        <w:jc w:val="both"/>
        <w:rPr>
          <w:rFonts w:asciiTheme="minorBidi" w:eastAsia="Times New Roman" w:hAnsiTheme="minorBidi" w:cstheme="minorBidi"/>
          <w:b/>
          <w:bCs/>
          <w:sz w:val="20"/>
          <w:szCs w:val="20"/>
        </w:rPr>
      </w:pPr>
    </w:p>
    <w:p w14:paraId="51CEFA3E" w14:textId="77777777" w:rsidR="000F620C" w:rsidRPr="00931AED" w:rsidRDefault="000F620C" w:rsidP="000F620C">
      <w:pPr>
        <w:ind w:left="567"/>
        <w:jc w:val="both"/>
        <w:rPr>
          <w:rFonts w:asciiTheme="minorBidi" w:eastAsia="Times New Roman" w:hAnsiTheme="minorBidi" w:cstheme="minorBidi"/>
          <w:b/>
          <w:bCs/>
          <w:sz w:val="20"/>
          <w:szCs w:val="20"/>
        </w:rPr>
      </w:pPr>
      <w:proofErr w:type="spellStart"/>
      <w:r w:rsidRPr="00931AED">
        <w:rPr>
          <w:rFonts w:asciiTheme="minorBidi" w:eastAsia="Times New Roman" w:hAnsiTheme="minorBidi" w:cstheme="minorBidi"/>
          <w:b/>
          <w:bCs/>
          <w:sz w:val="20"/>
          <w:szCs w:val="20"/>
        </w:rPr>
        <w:t>Renne</w:t>
      </w:r>
      <w:proofErr w:type="spellEnd"/>
      <w:r w:rsidRPr="00931AED">
        <w:rPr>
          <w:rFonts w:asciiTheme="minorBidi" w:eastAsia="Times New Roman" w:hAnsiTheme="minorBidi" w:cstheme="minorBidi"/>
          <w:b/>
          <w:bCs/>
          <w:sz w:val="20"/>
          <w:szCs w:val="20"/>
        </w:rPr>
        <w:t xml:space="preserve"> </w:t>
      </w:r>
      <w:proofErr w:type="spellStart"/>
      <w:r w:rsidRPr="00931AED">
        <w:rPr>
          <w:rFonts w:asciiTheme="minorBidi" w:eastAsia="Times New Roman" w:hAnsiTheme="minorBidi" w:cstheme="minorBidi"/>
          <w:b/>
          <w:bCs/>
          <w:sz w:val="20"/>
          <w:szCs w:val="20"/>
        </w:rPr>
        <w:t>Dang</w:t>
      </w:r>
      <w:proofErr w:type="spellEnd"/>
      <w:r w:rsidRPr="00931AED">
        <w:rPr>
          <w:rFonts w:asciiTheme="minorBidi" w:eastAsia="Times New Roman" w:hAnsiTheme="minorBidi" w:cstheme="minorBidi"/>
          <w:b/>
          <w:bCs/>
          <w:sz w:val="20"/>
          <w:szCs w:val="20"/>
        </w:rPr>
        <w:t xml:space="preserve"> (29), zpěvák</w:t>
      </w:r>
    </w:p>
    <w:p w14:paraId="0C62FEC2" w14:textId="77777777" w:rsidR="000F620C" w:rsidRPr="00931AED" w:rsidRDefault="000F620C" w:rsidP="000F620C">
      <w:pPr>
        <w:ind w:left="567"/>
        <w:jc w:val="both"/>
        <w:rPr>
          <w:rFonts w:asciiTheme="minorBidi" w:eastAsia="Times New Roman" w:hAnsiTheme="minorBidi" w:cstheme="minorBidi"/>
          <w:sz w:val="20"/>
          <w:szCs w:val="20"/>
        </w:rPr>
      </w:pPr>
      <w:proofErr w:type="spellStart"/>
      <w:r w:rsidRPr="00931AED">
        <w:rPr>
          <w:rFonts w:asciiTheme="minorBidi" w:eastAsia="Times New Roman" w:hAnsiTheme="minorBidi" w:cstheme="minorBidi"/>
          <w:b/>
          <w:bCs/>
          <w:sz w:val="20"/>
          <w:szCs w:val="20"/>
        </w:rPr>
        <w:t>Renne</w:t>
      </w:r>
      <w:proofErr w:type="spellEnd"/>
      <w:r w:rsidRPr="00931AED">
        <w:rPr>
          <w:rFonts w:asciiTheme="minorBidi" w:eastAsia="Times New Roman" w:hAnsiTheme="minorBidi" w:cstheme="minorBidi"/>
          <w:sz w:val="20"/>
          <w:szCs w:val="20"/>
        </w:rPr>
        <w:t xml:space="preserve"> </w:t>
      </w:r>
    </w:p>
    <w:p w14:paraId="4CD410F9" w14:textId="77777777" w:rsidR="000F620C" w:rsidRPr="00931AED" w:rsidRDefault="000F620C" w:rsidP="000F620C">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 xml:space="preserve">Rapper, textař a zpěvák s vietnamskými kořeny žije v Praze. </w:t>
      </w:r>
      <w:proofErr w:type="spellStart"/>
      <w:r w:rsidRPr="00931AED">
        <w:rPr>
          <w:rFonts w:asciiTheme="minorBidi" w:eastAsia="Times New Roman" w:hAnsiTheme="minorBidi" w:cstheme="minorBidi"/>
          <w:sz w:val="20"/>
          <w:szCs w:val="20"/>
        </w:rPr>
        <w:t>Renne</w:t>
      </w:r>
      <w:proofErr w:type="spellEnd"/>
      <w:r w:rsidRPr="00931AED">
        <w:rPr>
          <w:rFonts w:asciiTheme="minorBidi" w:eastAsia="Times New Roman" w:hAnsiTheme="minorBidi" w:cstheme="minorBidi"/>
          <w:sz w:val="20"/>
          <w:szCs w:val="20"/>
        </w:rPr>
        <w:t xml:space="preserve"> je cílevědomý, empatický a upřímný člověk, který se nebojí jít až na samou hranici svých fyzických i psychických sil. V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ho čeká výzva, na kterou se </w:t>
      </w:r>
      <w:proofErr w:type="gramStart"/>
      <w:r w:rsidRPr="00931AED">
        <w:rPr>
          <w:rFonts w:asciiTheme="minorBidi" w:eastAsia="Times New Roman" w:hAnsiTheme="minorBidi" w:cstheme="minorBidi"/>
          <w:sz w:val="20"/>
          <w:szCs w:val="20"/>
        </w:rPr>
        <w:t>těší</w:t>
      </w:r>
      <w:proofErr w:type="gramEnd"/>
      <w:r w:rsidRPr="00931AED">
        <w:rPr>
          <w:rFonts w:asciiTheme="minorBidi" w:eastAsia="Times New Roman" w:hAnsiTheme="minorBidi" w:cstheme="minorBidi"/>
          <w:sz w:val="20"/>
          <w:szCs w:val="20"/>
        </w:rPr>
        <w:t xml:space="preserve">, protože chce zažít život v té nejčistší podobě – bez jídla a civilizace. V životě se už setkal s mnoha těžkými momenty a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xml:space="preserve">, že ho na ostrově nic nepřekvapí. Přestože oblast mezilidských vztahů vnímá jako svou slabší stránku, v konfliktech se vždy </w:t>
      </w:r>
      <w:proofErr w:type="gramStart"/>
      <w:r w:rsidRPr="00931AED">
        <w:rPr>
          <w:rFonts w:asciiTheme="minorBidi" w:eastAsia="Times New Roman" w:hAnsiTheme="minorBidi" w:cstheme="minorBidi"/>
          <w:sz w:val="20"/>
          <w:szCs w:val="20"/>
        </w:rPr>
        <w:t>snaží</w:t>
      </w:r>
      <w:proofErr w:type="gramEnd"/>
      <w:r w:rsidRPr="00931AED">
        <w:rPr>
          <w:rFonts w:asciiTheme="minorBidi" w:eastAsia="Times New Roman" w:hAnsiTheme="minorBidi" w:cstheme="minorBidi"/>
          <w:sz w:val="20"/>
          <w:szCs w:val="20"/>
        </w:rPr>
        <w:t xml:space="preserve"> být objektivní a přistupovat k problémům s rozvahou. Svoje místo v soutěži vidí jako příležitost nejen vyhrát, ale i ukázat, co všechno dokáže a jak daleko je schopen zajít.</w:t>
      </w:r>
    </w:p>
    <w:p w14:paraId="722A0A03" w14:textId="77777777" w:rsidR="000F620C" w:rsidRPr="00931AED" w:rsidRDefault="000F620C" w:rsidP="00931AED">
      <w:pPr>
        <w:ind w:left="567"/>
        <w:jc w:val="both"/>
        <w:rPr>
          <w:rFonts w:asciiTheme="minorBidi" w:eastAsia="Times New Roman" w:hAnsiTheme="minorBidi" w:cstheme="minorBidi"/>
          <w:sz w:val="20"/>
          <w:szCs w:val="20"/>
        </w:rPr>
      </w:pPr>
    </w:p>
    <w:p w14:paraId="124B951F" w14:textId="77777777" w:rsidR="00324A7A" w:rsidRPr="00931AED" w:rsidRDefault="00324A7A" w:rsidP="00931AED">
      <w:pPr>
        <w:ind w:left="567"/>
        <w:jc w:val="both"/>
        <w:rPr>
          <w:rFonts w:asciiTheme="minorBidi" w:eastAsia="Times New Roman" w:hAnsiTheme="minorBidi" w:cstheme="minorBidi"/>
          <w:sz w:val="20"/>
          <w:szCs w:val="20"/>
        </w:rPr>
      </w:pPr>
    </w:p>
    <w:p w14:paraId="7469CCF4" w14:textId="77777777" w:rsidR="00324A7A" w:rsidRPr="00931AED" w:rsidRDefault="00324A7A" w:rsidP="00931AED">
      <w:pPr>
        <w:ind w:left="567"/>
        <w:jc w:val="both"/>
        <w:rPr>
          <w:rFonts w:asciiTheme="minorBidi" w:eastAsia="Times New Roman" w:hAnsiTheme="minorBidi" w:cstheme="minorBidi"/>
          <w:b/>
          <w:bCs/>
          <w:sz w:val="20"/>
          <w:szCs w:val="20"/>
        </w:rPr>
      </w:pPr>
    </w:p>
    <w:p w14:paraId="19E8952B" w14:textId="228B3D21" w:rsidR="00324A7A" w:rsidRPr="00931AED" w:rsidRDefault="00324A7A"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 xml:space="preserve">Roman </w:t>
      </w:r>
      <w:proofErr w:type="spellStart"/>
      <w:r w:rsidRPr="00931AED">
        <w:rPr>
          <w:rFonts w:asciiTheme="minorBidi" w:eastAsia="Times New Roman" w:hAnsiTheme="minorBidi" w:cstheme="minorBidi"/>
          <w:b/>
          <w:bCs/>
          <w:sz w:val="20"/>
          <w:szCs w:val="20"/>
        </w:rPr>
        <w:t>Kunčar</w:t>
      </w:r>
      <w:proofErr w:type="spellEnd"/>
      <w:r w:rsidRPr="00931AED">
        <w:rPr>
          <w:rFonts w:asciiTheme="minorBidi" w:eastAsia="Times New Roman" w:hAnsiTheme="minorBidi" w:cstheme="minorBidi"/>
          <w:b/>
          <w:bCs/>
          <w:sz w:val="20"/>
          <w:szCs w:val="20"/>
        </w:rPr>
        <w:t xml:space="preserve"> (29)</w:t>
      </w:r>
      <w:r w:rsidR="004248DC" w:rsidRPr="00931AED">
        <w:rPr>
          <w:rFonts w:asciiTheme="minorBidi" w:eastAsia="Times New Roman" w:hAnsiTheme="minorBidi" w:cstheme="minorBidi"/>
          <w:b/>
          <w:bCs/>
          <w:sz w:val="20"/>
          <w:szCs w:val="20"/>
        </w:rPr>
        <w:t xml:space="preserve">, </w:t>
      </w:r>
      <w:proofErr w:type="spellStart"/>
      <w:r w:rsidR="004248DC" w:rsidRPr="00931AED">
        <w:rPr>
          <w:rFonts w:asciiTheme="minorBidi" w:eastAsia="Times New Roman" w:hAnsiTheme="minorBidi" w:cstheme="minorBidi"/>
          <w:b/>
          <w:bCs/>
          <w:sz w:val="20"/>
          <w:szCs w:val="20"/>
        </w:rPr>
        <w:t>Life</w:t>
      </w:r>
      <w:proofErr w:type="spellEnd"/>
      <w:r w:rsidR="004248DC" w:rsidRPr="00931AED">
        <w:rPr>
          <w:rFonts w:asciiTheme="minorBidi" w:eastAsia="Times New Roman" w:hAnsiTheme="minorBidi" w:cstheme="minorBidi"/>
          <w:b/>
          <w:bCs/>
          <w:sz w:val="20"/>
          <w:szCs w:val="20"/>
        </w:rPr>
        <w:t xml:space="preserve"> </w:t>
      </w:r>
      <w:proofErr w:type="spellStart"/>
      <w:r w:rsidR="004248DC" w:rsidRPr="00931AED">
        <w:rPr>
          <w:rFonts w:asciiTheme="minorBidi" w:eastAsia="Times New Roman" w:hAnsiTheme="minorBidi" w:cstheme="minorBidi"/>
          <w:b/>
          <w:bCs/>
          <w:sz w:val="20"/>
          <w:szCs w:val="20"/>
        </w:rPr>
        <w:t>Coach</w:t>
      </w:r>
      <w:proofErr w:type="spellEnd"/>
    </w:p>
    <w:p w14:paraId="52B4ED42" w14:textId="01E06005" w:rsidR="004248DC" w:rsidRPr="00931AED" w:rsidRDefault="004248DC"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lastRenderedPageBreak/>
        <w:t>Roman</w:t>
      </w:r>
    </w:p>
    <w:p w14:paraId="0AAF5516" w14:textId="354287FF" w:rsidR="00324A7A" w:rsidRPr="00931AED" w:rsidRDefault="004248DC" w:rsidP="00931AED">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Ž</w:t>
      </w:r>
      <w:r w:rsidR="00324A7A" w:rsidRPr="00931AED">
        <w:rPr>
          <w:rFonts w:asciiTheme="minorBidi" w:eastAsia="Times New Roman" w:hAnsiTheme="minorBidi" w:cstheme="minorBidi"/>
          <w:sz w:val="20"/>
          <w:szCs w:val="20"/>
        </w:rPr>
        <w:t xml:space="preserve">ivotní kouč z Prahy, je zvyklý posouvat své limity. Má za sebou vojenský výcvik, dostal se do finále soutěže </w:t>
      </w:r>
      <w:r w:rsidRPr="00931AED">
        <w:rPr>
          <w:rFonts w:asciiTheme="minorBidi" w:eastAsia="Times New Roman" w:hAnsiTheme="minorBidi" w:cstheme="minorBidi"/>
          <w:sz w:val="20"/>
          <w:szCs w:val="20"/>
        </w:rPr>
        <w:t>krásy</w:t>
      </w:r>
      <w:r w:rsidR="00324A7A" w:rsidRPr="00931AED">
        <w:rPr>
          <w:rFonts w:asciiTheme="minorBidi" w:eastAsia="Times New Roman" w:hAnsiTheme="minorBidi" w:cstheme="minorBidi"/>
          <w:sz w:val="20"/>
          <w:szCs w:val="20"/>
        </w:rPr>
        <w:t xml:space="preserve"> a teď </w:t>
      </w:r>
      <w:proofErr w:type="gramStart"/>
      <w:r w:rsidR="00324A7A" w:rsidRPr="00931AED">
        <w:rPr>
          <w:rFonts w:asciiTheme="minorBidi" w:eastAsia="Times New Roman" w:hAnsiTheme="minorBidi" w:cstheme="minorBidi"/>
          <w:sz w:val="20"/>
          <w:szCs w:val="20"/>
        </w:rPr>
        <w:t>míří</w:t>
      </w:r>
      <w:proofErr w:type="gramEnd"/>
      <w:r w:rsidR="00324A7A" w:rsidRPr="00931AED">
        <w:rPr>
          <w:rFonts w:asciiTheme="minorBidi" w:eastAsia="Times New Roman" w:hAnsiTheme="minorBidi" w:cstheme="minorBidi"/>
          <w:sz w:val="20"/>
          <w:szCs w:val="20"/>
        </w:rPr>
        <w:t xml:space="preserve"> za další výzvou – přežitím v </w:t>
      </w:r>
      <w:proofErr w:type="spellStart"/>
      <w:r w:rsidR="00324A7A" w:rsidRPr="00931AED">
        <w:rPr>
          <w:rFonts w:asciiTheme="minorBidi" w:eastAsia="Times New Roman" w:hAnsiTheme="minorBidi" w:cstheme="minorBidi"/>
          <w:sz w:val="20"/>
          <w:szCs w:val="20"/>
        </w:rPr>
        <w:t>Survivoru</w:t>
      </w:r>
      <w:proofErr w:type="spellEnd"/>
      <w:r w:rsidR="00324A7A" w:rsidRPr="00931AED">
        <w:rPr>
          <w:rFonts w:asciiTheme="minorBidi" w:eastAsia="Times New Roman" w:hAnsiTheme="minorBidi" w:cstheme="minorBidi"/>
          <w:sz w:val="20"/>
          <w:szCs w:val="20"/>
        </w:rPr>
        <w:t xml:space="preserve">. Cílevědomý, empatický a nedočkavý hráč </w:t>
      </w:r>
      <w:proofErr w:type="gramStart"/>
      <w:r w:rsidR="00324A7A" w:rsidRPr="00931AED">
        <w:rPr>
          <w:rFonts w:asciiTheme="minorBidi" w:eastAsia="Times New Roman" w:hAnsiTheme="minorBidi" w:cstheme="minorBidi"/>
          <w:sz w:val="20"/>
          <w:szCs w:val="20"/>
        </w:rPr>
        <w:t>věří</w:t>
      </w:r>
      <w:proofErr w:type="gramEnd"/>
      <w:r w:rsidR="00324A7A" w:rsidRPr="00931AED">
        <w:rPr>
          <w:rFonts w:asciiTheme="minorBidi" w:eastAsia="Times New Roman" w:hAnsiTheme="minorBidi" w:cstheme="minorBidi"/>
          <w:sz w:val="20"/>
          <w:szCs w:val="20"/>
        </w:rPr>
        <w:t xml:space="preserve"> své intuici a spoléhá na schopnost vidět lidem do hlavy. Nemá rád konflikty, ale ví, jak s nimi pracovat. Miluje kempování, dokáže postavit přístřešek a poradit si v divočině. </w:t>
      </w:r>
      <w:proofErr w:type="gramStart"/>
      <w:r w:rsidR="00324A7A" w:rsidRPr="00931AED">
        <w:rPr>
          <w:rFonts w:asciiTheme="minorBidi" w:eastAsia="Times New Roman" w:hAnsiTheme="minorBidi" w:cstheme="minorBidi"/>
          <w:sz w:val="20"/>
          <w:szCs w:val="20"/>
        </w:rPr>
        <w:t>Věří</w:t>
      </w:r>
      <w:proofErr w:type="gramEnd"/>
      <w:r w:rsidR="00324A7A" w:rsidRPr="00931AED">
        <w:rPr>
          <w:rFonts w:asciiTheme="minorBidi" w:eastAsia="Times New Roman" w:hAnsiTheme="minorBidi" w:cstheme="minorBidi"/>
          <w:sz w:val="20"/>
          <w:szCs w:val="20"/>
        </w:rPr>
        <w:t>, že čím těžší situace překoná, tím silnější z ostrova odejde.</w:t>
      </w:r>
    </w:p>
    <w:p w14:paraId="035FE4E5" w14:textId="77777777" w:rsidR="00324A7A" w:rsidRPr="00931AED" w:rsidRDefault="00324A7A" w:rsidP="00931AED">
      <w:pPr>
        <w:ind w:left="567"/>
        <w:jc w:val="both"/>
        <w:rPr>
          <w:rFonts w:asciiTheme="minorBidi" w:eastAsia="Times New Roman" w:hAnsiTheme="minorBidi" w:cstheme="minorBidi"/>
          <w:b/>
          <w:bCs/>
          <w:sz w:val="20"/>
          <w:szCs w:val="20"/>
        </w:rPr>
      </w:pPr>
    </w:p>
    <w:p w14:paraId="33E8D9E8" w14:textId="77777777" w:rsidR="00324A7A" w:rsidRPr="00931AED" w:rsidRDefault="00324A7A" w:rsidP="00931AED">
      <w:pPr>
        <w:ind w:left="567"/>
        <w:jc w:val="both"/>
        <w:rPr>
          <w:rFonts w:asciiTheme="minorBidi" w:eastAsia="Times New Roman" w:hAnsiTheme="minorBidi" w:cstheme="minorBidi"/>
          <w:b/>
          <w:bCs/>
          <w:sz w:val="20"/>
          <w:szCs w:val="20"/>
        </w:rPr>
      </w:pPr>
    </w:p>
    <w:p w14:paraId="046AF93B" w14:textId="77777777" w:rsidR="00324A7A" w:rsidRPr="00931AED" w:rsidRDefault="00324A7A" w:rsidP="00931AED">
      <w:pPr>
        <w:ind w:left="567"/>
        <w:jc w:val="both"/>
        <w:rPr>
          <w:rFonts w:asciiTheme="minorBidi" w:eastAsia="Times New Roman" w:hAnsiTheme="minorBidi" w:cstheme="minorBidi"/>
          <w:sz w:val="20"/>
          <w:szCs w:val="20"/>
        </w:rPr>
      </w:pPr>
    </w:p>
    <w:p w14:paraId="16E7F7EF" w14:textId="7A9A73A5" w:rsidR="00324A7A" w:rsidRPr="00931AED" w:rsidRDefault="00324A7A"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Samantha Prachařová (24)</w:t>
      </w:r>
      <w:r w:rsidR="000406B0" w:rsidRPr="00931AED">
        <w:rPr>
          <w:rFonts w:asciiTheme="minorBidi" w:eastAsia="Times New Roman" w:hAnsiTheme="minorBidi" w:cstheme="minorBidi"/>
          <w:b/>
          <w:bCs/>
          <w:sz w:val="20"/>
          <w:szCs w:val="20"/>
        </w:rPr>
        <w:t>, barmanka</w:t>
      </w:r>
    </w:p>
    <w:p w14:paraId="125379F4" w14:textId="729CB506" w:rsidR="000406B0" w:rsidRPr="00931AED" w:rsidRDefault="000406B0"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Samantha</w:t>
      </w:r>
    </w:p>
    <w:p w14:paraId="5C1F3D17" w14:textId="361BE590" w:rsidR="00324A7A" w:rsidRPr="00931AED" w:rsidRDefault="000406B0" w:rsidP="00931AED">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B</w:t>
      </w:r>
      <w:r w:rsidR="00324A7A" w:rsidRPr="00931AED">
        <w:rPr>
          <w:rFonts w:asciiTheme="minorBidi" w:eastAsia="Times New Roman" w:hAnsiTheme="minorBidi" w:cstheme="minorBidi"/>
          <w:sz w:val="20"/>
          <w:szCs w:val="20"/>
        </w:rPr>
        <w:t>armanka z</w:t>
      </w:r>
      <w:r w:rsidRPr="00931AED">
        <w:rPr>
          <w:rFonts w:asciiTheme="minorBidi" w:eastAsia="Times New Roman" w:hAnsiTheme="minorBidi" w:cstheme="minorBidi"/>
          <w:sz w:val="20"/>
          <w:szCs w:val="20"/>
        </w:rPr>
        <w:t> </w:t>
      </w:r>
      <w:r w:rsidR="00324A7A" w:rsidRPr="00931AED">
        <w:rPr>
          <w:rFonts w:asciiTheme="minorBidi" w:eastAsia="Times New Roman" w:hAnsiTheme="minorBidi" w:cstheme="minorBidi"/>
          <w:sz w:val="20"/>
          <w:szCs w:val="20"/>
        </w:rPr>
        <w:t>Bratislavy</w:t>
      </w:r>
      <w:r w:rsidRPr="00931AED">
        <w:rPr>
          <w:rFonts w:asciiTheme="minorBidi" w:eastAsia="Times New Roman" w:hAnsiTheme="minorBidi" w:cstheme="minorBidi"/>
          <w:sz w:val="20"/>
          <w:szCs w:val="20"/>
        </w:rPr>
        <w:t xml:space="preserve"> </w:t>
      </w:r>
      <w:r w:rsidR="00324A7A" w:rsidRPr="00931AED">
        <w:rPr>
          <w:rFonts w:asciiTheme="minorBidi" w:eastAsia="Times New Roman" w:hAnsiTheme="minorBidi" w:cstheme="minorBidi"/>
          <w:sz w:val="20"/>
          <w:szCs w:val="20"/>
        </w:rPr>
        <w:t xml:space="preserve">do </w:t>
      </w:r>
      <w:proofErr w:type="spellStart"/>
      <w:r w:rsidR="00324A7A" w:rsidRPr="00931AED">
        <w:rPr>
          <w:rFonts w:asciiTheme="minorBidi" w:eastAsia="Times New Roman" w:hAnsiTheme="minorBidi" w:cstheme="minorBidi"/>
          <w:sz w:val="20"/>
          <w:szCs w:val="20"/>
        </w:rPr>
        <w:t>Survivora</w:t>
      </w:r>
      <w:proofErr w:type="spellEnd"/>
      <w:r w:rsidR="00324A7A" w:rsidRPr="00931AED">
        <w:rPr>
          <w:rFonts w:asciiTheme="minorBidi" w:eastAsia="Times New Roman" w:hAnsiTheme="minorBidi" w:cstheme="minorBidi"/>
          <w:sz w:val="20"/>
          <w:szCs w:val="20"/>
        </w:rPr>
        <w:t xml:space="preserve"> přichází s jasnou strategií – hrát silnou psychologickou hru. I když nemá zkušenosti s přežitím v přírodě, </w:t>
      </w:r>
      <w:proofErr w:type="gramStart"/>
      <w:r w:rsidR="00324A7A" w:rsidRPr="00931AED">
        <w:rPr>
          <w:rFonts w:asciiTheme="minorBidi" w:eastAsia="Times New Roman" w:hAnsiTheme="minorBidi" w:cstheme="minorBidi"/>
          <w:sz w:val="20"/>
          <w:szCs w:val="20"/>
        </w:rPr>
        <w:t>věří</w:t>
      </w:r>
      <w:proofErr w:type="gramEnd"/>
      <w:r w:rsidR="00324A7A" w:rsidRPr="00931AED">
        <w:rPr>
          <w:rFonts w:asciiTheme="minorBidi" w:eastAsia="Times New Roman" w:hAnsiTheme="minorBidi" w:cstheme="minorBidi"/>
          <w:sz w:val="20"/>
          <w:szCs w:val="20"/>
        </w:rPr>
        <w:t>, že jí pomohou dovednosti, které získala sledováním reality show Farma, ale především psychologická průprava. Tu si osvojila díky nečekané zkušenosti – administrativní chybou strávila dvanáct dní ve vězení. Tento zážitek jí dal důvěru ve schopnost zvládat extrémní situace. Samantha je odvážná, dominantní a bez obav vyvolá konflikt, pokud to bude nutné. Ráda se postaví i fyzickým výzvám a těžké podmínky ostrova považuje za svůj „fitness kemp“. Je extrovertní, výřečná a nepostrádá smysl pro humor. Doufá, že její otevřenost a schopnost vyvolat drama ji v soutěži dovedou k vítězství.</w:t>
      </w:r>
    </w:p>
    <w:p w14:paraId="112E035D" w14:textId="77777777" w:rsidR="00324A7A" w:rsidRPr="00931AED" w:rsidRDefault="00324A7A" w:rsidP="000F620C">
      <w:pPr>
        <w:jc w:val="both"/>
        <w:rPr>
          <w:rFonts w:asciiTheme="minorBidi" w:eastAsia="Times New Roman" w:hAnsiTheme="minorBidi" w:cstheme="minorBidi"/>
          <w:b/>
          <w:bCs/>
          <w:sz w:val="20"/>
          <w:szCs w:val="20"/>
        </w:rPr>
      </w:pPr>
    </w:p>
    <w:p w14:paraId="5270BD6C" w14:textId="77777777" w:rsidR="000F620C" w:rsidRDefault="000F620C" w:rsidP="000F620C">
      <w:pPr>
        <w:ind w:left="567"/>
        <w:jc w:val="both"/>
        <w:rPr>
          <w:rFonts w:asciiTheme="minorBidi" w:eastAsia="Times New Roman" w:hAnsiTheme="minorBidi" w:cstheme="minorBidi"/>
          <w:b/>
          <w:bCs/>
          <w:sz w:val="20"/>
          <w:szCs w:val="20"/>
        </w:rPr>
      </w:pPr>
    </w:p>
    <w:p w14:paraId="26BD14F4" w14:textId="3D0DB8A1" w:rsidR="000F620C" w:rsidRPr="00931AED" w:rsidRDefault="000F620C" w:rsidP="000F620C">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Václav Šanda (35), herec</w:t>
      </w:r>
    </w:p>
    <w:p w14:paraId="3ED99AA0" w14:textId="77777777" w:rsidR="000F620C" w:rsidRPr="00931AED" w:rsidRDefault="000F620C" w:rsidP="000F620C">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b/>
          <w:bCs/>
          <w:sz w:val="20"/>
          <w:szCs w:val="20"/>
        </w:rPr>
        <w:t>Vašek</w:t>
      </w:r>
      <w:r w:rsidRPr="00931AED">
        <w:rPr>
          <w:rFonts w:asciiTheme="minorBidi" w:eastAsia="Times New Roman" w:hAnsiTheme="minorBidi" w:cstheme="minorBidi"/>
          <w:b/>
          <w:bCs/>
          <w:sz w:val="20"/>
          <w:szCs w:val="20"/>
        </w:rPr>
        <w:br/>
      </w:r>
      <w:r w:rsidRPr="00931AED">
        <w:rPr>
          <w:rFonts w:asciiTheme="minorBidi" w:eastAsia="Times New Roman" w:hAnsiTheme="minorBidi" w:cstheme="minorBidi"/>
          <w:sz w:val="20"/>
          <w:szCs w:val="20"/>
        </w:rPr>
        <w:t xml:space="preserve">Herec z Prahy se divákům zapsal do paměti rolí Štěpána v pohádce Čertova nevěsta. K účasti v </w:t>
      </w:r>
      <w:proofErr w:type="spellStart"/>
      <w:r w:rsidRPr="00931AED">
        <w:rPr>
          <w:rFonts w:asciiTheme="minorBidi" w:eastAsia="Times New Roman" w:hAnsiTheme="minorBidi" w:cstheme="minorBidi"/>
          <w:sz w:val="20"/>
          <w:szCs w:val="20"/>
        </w:rPr>
        <w:t>Survivoru</w:t>
      </w:r>
      <w:proofErr w:type="spellEnd"/>
      <w:r w:rsidRPr="00931AED">
        <w:rPr>
          <w:rFonts w:asciiTheme="minorBidi" w:eastAsia="Times New Roman" w:hAnsiTheme="minorBidi" w:cstheme="minorBidi"/>
          <w:sz w:val="20"/>
          <w:szCs w:val="20"/>
        </w:rPr>
        <w:t xml:space="preserve"> ho přivedla nejen vášeň pro tuto show, ale také jeho zkušenosti z dabování zahraničních verzí, díky kterým má k této hře opravdu blízký vztah. Václav má přirozený dar komunikace, což bude v soutěži jeho velkou výhodou. Jeho největší obavou však je, že ho mohou zaskočit emoce, které mu občas komplikují rozhodování. Na ostrově mu nejvíce budou chybět rodina a přátelé, se kterými je zvyklý být v neustálém kontaktu. Přesto </w:t>
      </w:r>
      <w:proofErr w:type="gramStart"/>
      <w:r w:rsidRPr="00931AED">
        <w:rPr>
          <w:rFonts w:asciiTheme="minorBidi" w:eastAsia="Times New Roman" w:hAnsiTheme="minorBidi" w:cstheme="minorBidi"/>
          <w:sz w:val="20"/>
          <w:szCs w:val="20"/>
        </w:rPr>
        <w:t>věří</w:t>
      </w:r>
      <w:proofErr w:type="gramEnd"/>
      <w:r w:rsidRPr="00931AED">
        <w:rPr>
          <w:rFonts w:asciiTheme="minorBidi" w:eastAsia="Times New Roman" w:hAnsiTheme="minorBidi" w:cstheme="minorBidi"/>
          <w:sz w:val="20"/>
          <w:szCs w:val="20"/>
        </w:rPr>
        <w:t>, že se na soutěž dokáže soustředit a využít svůj strategický přístup, ale i schopnosti navazovat vztahy a porozumět ostatním.</w:t>
      </w:r>
    </w:p>
    <w:p w14:paraId="654C1F8D" w14:textId="77777777" w:rsidR="00324A7A" w:rsidRPr="00931AED" w:rsidRDefault="00324A7A" w:rsidP="000F620C">
      <w:pPr>
        <w:jc w:val="both"/>
        <w:rPr>
          <w:rFonts w:asciiTheme="minorBidi" w:eastAsia="Times New Roman" w:hAnsiTheme="minorBidi" w:cstheme="minorBidi"/>
          <w:b/>
          <w:bCs/>
          <w:sz w:val="20"/>
          <w:szCs w:val="20"/>
        </w:rPr>
      </w:pPr>
    </w:p>
    <w:p w14:paraId="6255CF2F" w14:textId="77777777" w:rsidR="00324A7A" w:rsidRPr="00931AED" w:rsidRDefault="00324A7A" w:rsidP="00931AED">
      <w:pPr>
        <w:ind w:left="567"/>
        <w:jc w:val="both"/>
        <w:rPr>
          <w:rFonts w:asciiTheme="minorBidi" w:eastAsia="Times New Roman" w:hAnsiTheme="minorBidi" w:cstheme="minorBidi"/>
          <w:b/>
          <w:bCs/>
          <w:sz w:val="20"/>
          <w:szCs w:val="20"/>
        </w:rPr>
      </w:pPr>
    </w:p>
    <w:p w14:paraId="10FA2C4C" w14:textId="509958FB" w:rsidR="00324A7A" w:rsidRPr="00931AED" w:rsidRDefault="00324A7A"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Zuzana Hejnová (38)</w:t>
      </w:r>
      <w:r w:rsidR="00C13864" w:rsidRPr="00931AED">
        <w:rPr>
          <w:rFonts w:asciiTheme="minorBidi" w:eastAsia="Times New Roman" w:hAnsiTheme="minorBidi" w:cstheme="minorBidi"/>
          <w:b/>
          <w:bCs/>
          <w:sz w:val="20"/>
          <w:szCs w:val="20"/>
        </w:rPr>
        <w:t>, atletka</w:t>
      </w:r>
    </w:p>
    <w:p w14:paraId="25F76D9A" w14:textId="3EC57CE6" w:rsidR="00C13864" w:rsidRPr="00931AED" w:rsidRDefault="00C13864" w:rsidP="00931AED">
      <w:pPr>
        <w:ind w:left="567"/>
        <w:jc w:val="both"/>
        <w:rPr>
          <w:rFonts w:asciiTheme="minorBidi" w:eastAsia="Times New Roman" w:hAnsiTheme="minorBidi" w:cstheme="minorBidi"/>
          <w:b/>
          <w:bCs/>
          <w:sz w:val="20"/>
          <w:szCs w:val="20"/>
        </w:rPr>
      </w:pPr>
      <w:r w:rsidRPr="00931AED">
        <w:rPr>
          <w:rFonts w:asciiTheme="minorBidi" w:eastAsia="Times New Roman" w:hAnsiTheme="minorBidi" w:cstheme="minorBidi"/>
          <w:b/>
          <w:bCs/>
          <w:sz w:val="20"/>
          <w:szCs w:val="20"/>
        </w:rPr>
        <w:t>Zuzana</w:t>
      </w:r>
    </w:p>
    <w:p w14:paraId="68821A80" w14:textId="33B7108F" w:rsidR="00324A7A" w:rsidRPr="00931AED" w:rsidRDefault="00C13864" w:rsidP="00931AED">
      <w:pPr>
        <w:ind w:left="567"/>
        <w:jc w:val="both"/>
        <w:rPr>
          <w:rFonts w:asciiTheme="minorBidi" w:eastAsia="Times New Roman" w:hAnsiTheme="minorBidi" w:cstheme="minorBidi"/>
          <w:sz w:val="20"/>
          <w:szCs w:val="20"/>
        </w:rPr>
      </w:pPr>
      <w:r w:rsidRPr="00931AED">
        <w:rPr>
          <w:rFonts w:asciiTheme="minorBidi" w:eastAsia="Times New Roman" w:hAnsiTheme="minorBidi" w:cstheme="minorBidi"/>
          <w:sz w:val="20"/>
          <w:szCs w:val="20"/>
        </w:rPr>
        <w:t>O</w:t>
      </w:r>
      <w:r w:rsidR="00324A7A" w:rsidRPr="00931AED">
        <w:rPr>
          <w:rFonts w:asciiTheme="minorBidi" w:eastAsia="Times New Roman" w:hAnsiTheme="minorBidi" w:cstheme="minorBidi"/>
          <w:sz w:val="20"/>
          <w:szCs w:val="20"/>
        </w:rPr>
        <w:t xml:space="preserve">lympijská medailistka a mistryně světa je známá svou neúnavnou vytrvalostí a cílevědomostí. Po zisku stříbrné medaile na olympijských hrách v Londýně se nyní rozhodla čelit novému typu výzvy a využít své odhodlání v show </w:t>
      </w:r>
      <w:proofErr w:type="spellStart"/>
      <w:r w:rsidR="00324A7A" w:rsidRPr="00931AED">
        <w:rPr>
          <w:rFonts w:asciiTheme="minorBidi" w:eastAsia="Times New Roman" w:hAnsiTheme="minorBidi" w:cstheme="minorBidi"/>
          <w:sz w:val="20"/>
          <w:szCs w:val="20"/>
        </w:rPr>
        <w:t>Survivor</w:t>
      </w:r>
      <w:proofErr w:type="spellEnd"/>
      <w:r w:rsidR="00324A7A" w:rsidRPr="00931AED">
        <w:rPr>
          <w:rFonts w:asciiTheme="minorBidi" w:eastAsia="Times New Roman" w:hAnsiTheme="minorBidi" w:cstheme="minorBidi"/>
          <w:sz w:val="20"/>
          <w:szCs w:val="20"/>
        </w:rPr>
        <w:t xml:space="preserve">. Zuzana je tvrdohlavá, soutěživá a neustále si stanovuje ambiciózní cíle. Na ostrově chce ze začátku zůstat spíše v pozadí a neukazovat hned svou fyzickou sílu. Jejím záměrem je postupně vytvořit silnou ženskou alianci a v pravý čas ukázat svou bojovnost. Zuzana má v plánu využít nejen svou mentální sílu, ale také přirozené </w:t>
      </w:r>
      <w:proofErr w:type="gramStart"/>
      <w:r w:rsidR="00324A7A" w:rsidRPr="00931AED">
        <w:rPr>
          <w:rFonts w:asciiTheme="minorBidi" w:eastAsia="Times New Roman" w:hAnsiTheme="minorBidi" w:cstheme="minorBidi"/>
          <w:sz w:val="20"/>
          <w:szCs w:val="20"/>
        </w:rPr>
        <w:t>charizma</w:t>
      </w:r>
      <w:proofErr w:type="gramEnd"/>
      <w:r w:rsidR="00324A7A" w:rsidRPr="00931AED">
        <w:rPr>
          <w:rFonts w:asciiTheme="minorBidi" w:eastAsia="Times New Roman" w:hAnsiTheme="minorBidi" w:cstheme="minorBidi"/>
          <w:sz w:val="20"/>
          <w:szCs w:val="20"/>
        </w:rPr>
        <w:t xml:space="preserve">, které jí umožní získat důvěru ostatních. V </w:t>
      </w:r>
      <w:proofErr w:type="spellStart"/>
      <w:r w:rsidR="00324A7A" w:rsidRPr="00931AED">
        <w:rPr>
          <w:rFonts w:asciiTheme="minorBidi" w:eastAsia="Times New Roman" w:hAnsiTheme="minorBidi" w:cstheme="minorBidi"/>
          <w:sz w:val="20"/>
          <w:szCs w:val="20"/>
        </w:rPr>
        <w:t>Survivoru</w:t>
      </w:r>
      <w:proofErr w:type="spellEnd"/>
      <w:r w:rsidR="00324A7A" w:rsidRPr="00931AED">
        <w:rPr>
          <w:rFonts w:asciiTheme="minorBidi" w:eastAsia="Times New Roman" w:hAnsiTheme="minorBidi" w:cstheme="minorBidi"/>
          <w:sz w:val="20"/>
          <w:szCs w:val="20"/>
        </w:rPr>
        <w:t xml:space="preserve"> se hodlá postavit každé výzvě čelem a v pravý okamžik ukázat, že její bojovný duch je připraven posunout ji až na vrchol.</w:t>
      </w:r>
    </w:p>
    <w:p w14:paraId="56270730" w14:textId="77777777" w:rsidR="00324A7A" w:rsidRPr="00931AED" w:rsidRDefault="00324A7A" w:rsidP="00931AED">
      <w:pPr>
        <w:ind w:left="567"/>
        <w:jc w:val="both"/>
        <w:rPr>
          <w:rFonts w:asciiTheme="minorBidi" w:eastAsia="Times New Roman" w:hAnsiTheme="minorBidi" w:cstheme="minorBidi"/>
          <w:b/>
          <w:bCs/>
          <w:sz w:val="20"/>
          <w:szCs w:val="20"/>
        </w:rPr>
      </w:pPr>
    </w:p>
    <w:p w14:paraId="1B7D14B0" w14:textId="77777777" w:rsidR="00324A7A" w:rsidRPr="00931AED" w:rsidRDefault="00324A7A" w:rsidP="00931AED">
      <w:pPr>
        <w:ind w:left="567"/>
        <w:jc w:val="both"/>
        <w:rPr>
          <w:rFonts w:asciiTheme="minorBidi" w:eastAsia="Times New Roman" w:hAnsiTheme="minorBidi" w:cstheme="minorBidi"/>
          <w:b/>
          <w:bCs/>
          <w:sz w:val="20"/>
          <w:szCs w:val="20"/>
        </w:rPr>
      </w:pPr>
    </w:p>
    <w:p w14:paraId="6A066C77" w14:textId="77777777" w:rsidR="00324A7A" w:rsidRPr="00931AED" w:rsidRDefault="00324A7A" w:rsidP="00931AED">
      <w:pPr>
        <w:ind w:left="567"/>
        <w:jc w:val="both"/>
        <w:rPr>
          <w:rFonts w:asciiTheme="minorBidi" w:eastAsia="Times New Roman" w:hAnsiTheme="minorBidi" w:cstheme="minorBidi"/>
          <w:b/>
          <w:bCs/>
          <w:sz w:val="20"/>
          <w:szCs w:val="20"/>
        </w:rPr>
      </w:pPr>
    </w:p>
    <w:p w14:paraId="18962DEE" w14:textId="77777777" w:rsidR="00324A7A" w:rsidRPr="00931AED" w:rsidRDefault="00324A7A" w:rsidP="00931AED">
      <w:pPr>
        <w:ind w:left="567"/>
        <w:jc w:val="both"/>
        <w:rPr>
          <w:rFonts w:asciiTheme="minorBidi" w:eastAsia="Times New Roman" w:hAnsiTheme="minorBidi" w:cstheme="minorBidi"/>
          <w:sz w:val="20"/>
          <w:szCs w:val="20"/>
        </w:rPr>
      </w:pPr>
    </w:p>
    <w:p w14:paraId="2A2E126C" w14:textId="77777777" w:rsidR="00324A7A" w:rsidRPr="00931AED" w:rsidRDefault="00324A7A" w:rsidP="00931AED">
      <w:pPr>
        <w:ind w:left="567"/>
        <w:jc w:val="both"/>
        <w:rPr>
          <w:rFonts w:asciiTheme="minorBidi" w:eastAsia="Times New Roman" w:hAnsiTheme="minorBidi" w:cstheme="minorBidi"/>
          <w:sz w:val="20"/>
          <w:szCs w:val="20"/>
        </w:rPr>
      </w:pPr>
    </w:p>
    <w:p w14:paraId="718709E8" w14:textId="375E564A" w:rsidR="00FF0A81" w:rsidRPr="00FF0A81" w:rsidRDefault="00FF0A81" w:rsidP="00324A7A">
      <w:pPr>
        <w:rPr>
          <w:rFonts w:ascii="Arial" w:hAnsi="Arial" w:cs="Arial"/>
          <w:sz w:val="20"/>
          <w:szCs w:val="20"/>
        </w:rPr>
      </w:pPr>
    </w:p>
    <w:sectPr w:rsidR="00FF0A81" w:rsidRPr="00FF0A81" w:rsidSect="001922F5">
      <w:headerReference w:type="default" r:id="rId8"/>
      <w:footerReference w:type="default" r:id="rId9"/>
      <w:pgSz w:w="11906" w:h="16838"/>
      <w:pgMar w:top="3261" w:right="1133" w:bottom="2694" w:left="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1419" w14:textId="77777777" w:rsidR="005A1DA0" w:rsidRDefault="005A1DA0" w:rsidP="00B45A2D">
      <w:r>
        <w:separator/>
      </w:r>
    </w:p>
  </w:endnote>
  <w:endnote w:type="continuationSeparator" w:id="0">
    <w:p w14:paraId="2C193860" w14:textId="77777777" w:rsidR="005A1DA0" w:rsidRDefault="005A1DA0" w:rsidP="00B4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Organica L">
    <w:altName w:val="Calibri"/>
    <w:panose1 w:val="02000703000000090004"/>
    <w:charset w:val="00"/>
    <w:family w:val="modern"/>
    <w:notTrueType/>
    <w:pitch w:val="variable"/>
    <w:sig w:usb0="800000AF" w:usb1="5000204A" w:usb2="00000000" w:usb3="00000000" w:csb0="00000093" w:csb1="00000000"/>
  </w:font>
  <w:font w:name="Organica R">
    <w:altName w:val="Calibri"/>
    <w:panose1 w:val="02000703000000090004"/>
    <w:charset w:val="00"/>
    <w:family w:val="modern"/>
    <w:notTrueType/>
    <w:pitch w:val="variable"/>
    <w:sig w:usb0="800000AF" w:usb1="5000204A" w:usb2="00000000" w:usb3="00000000" w:csb0="00000093" w:csb1="00000000"/>
  </w:font>
  <w:font w:name="Organica M">
    <w:panose1 w:val="02000703000000090004"/>
    <w:charset w:val="00"/>
    <w:family w:val="modern"/>
    <w:notTrueType/>
    <w:pitch w:val="variable"/>
    <w:sig w:usb0="800000AF" w:usb1="50002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7160" w14:textId="77777777" w:rsidR="002A09B3" w:rsidRPr="003A26E0" w:rsidRDefault="0068372D" w:rsidP="002A09B3">
    <w:pPr>
      <w:pStyle w:val="Zpat"/>
      <w:tabs>
        <w:tab w:val="left" w:pos="0"/>
      </w:tabs>
      <w:ind w:left="0" w:right="0"/>
      <w:jc w:val="center"/>
      <w:rPr>
        <w:rFonts w:ascii="Organica R" w:hAnsi="Organica R"/>
        <w:color w:val="7B7B7B"/>
        <w:sz w:val="15"/>
        <w:szCs w:val="15"/>
      </w:rPr>
    </w:pPr>
    <w:r w:rsidRPr="003A26E0">
      <w:rPr>
        <w:rFonts w:ascii="Organica L" w:hAnsi="Organica L"/>
        <w:noProof/>
        <w:color w:val="7B7B7B"/>
      </w:rPr>
      <w:drawing>
        <wp:anchor distT="0" distB="0" distL="114300" distR="114300" simplePos="0" relativeHeight="251661312" behindDoc="1" locked="0" layoutInCell="1" allowOverlap="1" wp14:anchorId="29BD3D11" wp14:editId="5BDC881F">
          <wp:simplePos x="0" y="0"/>
          <wp:positionH relativeFrom="margin">
            <wp:posOffset>742950</wp:posOffset>
          </wp:positionH>
          <wp:positionV relativeFrom="paragraph">
            <wp:posOffset>-345775</wp:posOffset>
          </wp:positionV>
          <wp:extent cx="6080400" cy="170760"/>
          <wp:effectExtent l="0" t="0" r="0" b="1270"/>
          <wp:wrapNone/>
          <wp:docPr id="1915042514"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08680" name="Grafický objekt 2"/>
                  <pic:cNvPicPr/>
                </pic:nvPicPr>
                <pic:blipFill>
                  <a:blip r:embed="rId1">
                    <a:extLst>
                      <a:ext uri="{96DAC541-7B7A-43D3-8B79-37D633B846F1}">
                        <asvg:svgBlip xmlns:asvg="http://schemas.microsoft.com/office/drawing/2016/SVG/main" r:embed="rId2"/>
                      </a:ext>
                    </a:extLst>
                  </a:blip>
                  <a:stretch>
                    <a:fillRect/>
                  </a:stretch>
                </pic:blipFill>
                <pic:spPr>
                  <a:xfrm>
                    <a:off x="0" y="0"/>
                    <a:ext cx="6080400" cy="170760"/>
                  </a:xfrm>
                  <a:prstGeom prst="rect">
                    <a:avLst/>
                  </a:prstGeom>
                </pic:spPr>
              </pic:pic>
            </a:graphicData>
          </a:graphic>
          <wp14:sizeRelH relativeFrom="page">
            <wp14:pctWidth>0</wp14:pctWidth>
          </wp14:sizeRelH>
          <wp14:sizeRelV relativeFrom="page">
            <wp14:pctHeight>0</wp14:pctHeight>
          </wp14:sizeRelV>
        </wp:anchor>
      </w:drawing>
    </w:r>
    <w:r w:rsidR="0050594E" w:rsidRPr="003A26E0">
      <w:rPr>
        <w:rFonts w:ascii="Organica M" w:hAnsi="Organica M"/>
        <w:color w:val="7B7B7B"/>
        <w:sz w:val="15"/>
        <w:szCs w:val="15"/>
      </w:rPr>
      <w:t xml:space="preserve">TV Nova s.r.o., </w:t>
    </w:r>
    <w:r w:rsidR="0050594E" w:rsidRPr="003A26E0">
      <w:rPr>
        <w:rFonts w:ascii="Organica R" w:hAnsi="Organica R"/>
        <w:color w:val="7B7B7B"/>
        <w:sz w:val="15"/>
        <w:szCs w:val="15"/>
      </w:rPr>
      <w:t>Kříženeckého nám. 1078/5, 152 00 Praha 5</w:t>
    </w:r>
    <w:r w:rsidRPr="003A26E0">
      <w:rPr>
        <w:rFonts w:ascii="Organica R" w:hAnsi="Organica R"/>
        <w:color w:val="7B7B7B"/>
        <w:sz w:val="15"/>
        <w:szCs w:val="15"/>
      </w:rPr>
      <w:t xml:space="preserve"> – Barrandov</w:t>
    </w:r>
  </w:p>
  <w:p w14:paraId="44D132AB" w14:textId="77777777" w:rsidR="00EA2DE7" w:rsidRPr="001548D9" w:rsidRDefault="0050594E" w:rsidP="002A09B3">
    <w:pPr>
      <w:pStyle w:val="Zpat"/>
      <w:tabs>
        <w:tab w:val="left" w:pos="0"/>
      </w:tabs>
      <w:ind w:left="0" w:right="0"/>
      <w:jc w:val="center"/>
      <w:rPr>
        <w:rFonts w:ascii="Organica L" w:hAnsi="Organica L"/>
      </w:rPr>
    </w:pPr>
    <w:r w:rsidRPr="003A26E0">
      <w:rPr>
        <w:rFonts w:ascii="Organica R" w:hAnsi="Organica R"/>
        <w:color w:val="7B7B7B"/>
        <w:sz w:val="15"/>
        <w:szCs w:val="15"/>
      </w:rPr>
      <w:t>www.nova.cz, www.tn.cz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4DD7" w14:textId="77777777" w:rsidR="005A1DA0" w:rsidRDefault="005A1DA0" w:rsidP="00B45A2D">
      <w:r>
        <w:separator/>
      </w:r>
    </w:p>
  </w:footnote>
  <w:footnote w:type="continuationSeparator" w:id="0">
    <w:p w14:paraId="66925512" w14:textId="77777777" w:rsidR="005A1DA0" w:rsidRDefault="005A1DA0" w:rsidP="00B4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9956" w14:textId="77777777" w:rsidR="00EA2DE7" w:rsidRPr="001821D5" w:rsidRDefault="00784CDC" w:rsidP="001821D5">
    <w:pPr>
      <w:pStyle w:val="Zhlav"/>
      <w:tabs>
        <w:tab w:val="clear" w:pos="4536"/>
        <w:tab w:val="clear" w:pos="9072"/>
        <w:tab w:val="left" w:pos="8411"/>
        <w:tab w:val="left" w:pos="10125"/>
        <w:tab w:val="left" w:pos="10770"/>
      </w:tabs>
      <w:spacing w:before="640" w:line="360" w:lineRule="auto"/>
      <w:ind w:right="-77" w:firstLine="273"/>
      <w:rPr>
        <w:rFonts w:ascii="Roboto" w:hAnsi="Roboto"/>
        <w:color w:val="FFFFFF" w:themeColor="background1"/>
        <w:sz w:val="36"/>
        <w:szCs w:val="36"/>
      </w:rPr>
    </w:pPr>
    <w:r w:rsidRPr="001821D5">
      <w:rPr>
        <w:rFonts w:ascii="Roboto" w:hAnsi="Roboto"/>
        <w:noProof/>
        <w:color w:val="FFFFFF" w:themeColor="background1"/>
        <w:sz w:val="36"/>
        <w:szCs w:val="36"/>
      </w:rPr>
      <w:drawing>
        <wp:anchor distT="0" distB="0" distL="114300" distR="114300" simplePos="0" relativeHeight="251660288" behindDoc="1" locked="0" layoutInCell="1" allowOverlap="1" wp14:anchorId="144A783E" wp14:editId="07F39D32">
          <wp:simplePos x="0" y="0"/>
          <wp:positionH relativeFrom="margin">
            <wp:align>left</wp:align>
          </wp:positionH>
          <wp:positionV relativeFrom="page">
            <wp:align>top</wp:align>
          </wp:positionV>
          <wp:extent cx="7567930" cy="1803400"/>
          <wp:effectExtent l="0" t="0" r="0" b="6350"/>
          <wp:wrapNone/>
          <wp:docPr id="16064345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46450" name="Obrázek 1"/>
                  <pic:cNvPicPr>
                    <a:picLocks noChangeAspect="1" noChangeArrowheads="1"/>
                  </pic:cNvPicPr>
                </pic:nvPicPr>
                <pic:blipFill>
                  <a:blip r:embed="rId1"/>
                  <a:stretch>
                    <a:fillRect/>
                  </a:stretch>
                </pic:blipFill>
                <pic:spPr bwMode="auto">
                  <a:xfrm>
                    <a:off x="0" y="0"/>
                    <a:ext cx="7568404" cy="180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5DB" w:rsidRPr="001821D5">
      <w:rPr>
        <w:rFonts w:ascii="Roboto" w:hAnsi="Roboto"/>
        <w:noProof/>
        <w:color w:val="FFFFFF" w:themeColor="background1"/>
        <w:sz w:val="36"/>
        <w:szCs w:val="36"/>
      </w:rPr>
      <w:drawing>
        <wp:anchor distT="0" distB="0" distL="114300" distR="114300" simplePos="0" relativeHeight="251662336" behindDoc="0" locked="0" layoutInCell="1" allowOverlap="1" wp14:anchorId="27E24342" wp14:editId="2E3B0861">
          <wp:simplePos x="0" y="0"/>
          <wp:positionH relativeFrom="column">
            <wp:posOffset>6019800</wp:posOffset>
          </wp:positionH>
          <wp:positionV relativeFrom="paragraph">
            <wp:posOffset>345885</wp:posOffset>
          </wp:positionV>
          <wp:extent cx="1044000" cy="469139"/>
          <wp:effectExtent l="0" t="0" r="0" b="0"/>
          <wp:wrapNone/>
          <wp:docPr id="1095690092"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87323" name="Grafický objekt 1"/>
                  <pic:cNvPicPr/>
                </pic:nvPicPr>
                <pic:blipFill>
                  <a:blip r:embed="rId2">
                    <a:extLst>
                      <a:ext uri="{96DAC541-7B7A-43D3-8B79-37D633B846F1}">
                        <asvg:svgBlip xmlns:asvg="http://schemas.microsoft.com/office/drawing/2016/SVG/main" r:embed="rId3"/>
                      </a:ext>
                    </a:extLst>
                  </a:blip>
                  <a:stretch>
                    <a:fillRect/>
                  </a:stretch>
                </pic:blipFill>
                <pic:spPr>
                  <a:xfrm>
                    <a:off x="0" y="0"/>
                    <a:ext cx="1044000" cy="469139"/>
                  </a:xfrm>
                  <a:prstGeom prst="rect">
                    <a:avLst/>
                  </a:prstGeom>
                </pic:spPr>
              </pic:pic>
            </a:graphicData>
          </a:graphic>
          <wp14:sizeRelH relativeFrom="margin">
            <wp14:pctWidth>0</wp14:pctWidth>
          </wp14:sizeRelH>
          <wp14:sizeRelV relativeFrom="margin">
            <wp14:pctHeight>0</wp14:pctHeight>
          </wp14:sizeRelV>
        </wp:anchor>
      </w:drawing>
    </w:r>
    <w:r w:rsidR="001821D5" w:rsidRPr="001821D5">
      <w:rPr>
        <w:rFonts w:ascii="Roboto" w:hAnsi="Roboto"/>
        <w:color w:val="FFFFFF" w:themeColor="background1"/>
        <w:sz w:val="36"/>
        <w:szCs w:val="36"/>
      </w:rPr>
      <w:t>TISKOVÁ ZPRÁVA</w:t>
    </w:r>
    <w:r w:rsidR="000A55DB" w:rsidRPr="001821D5">
      <w:rPr>
        <w:rFonts w:ascii="Roboto" w:hAnsi="Roboto"/>
        <w:color w:val="FFFFFF" w:themeColor="background1"/>
        <w:sz w:val="36"/>
        <w:szCs w:val="36"/>
      </w:rPr>
      <w:tab/>
    </w:r>
    <w:r w:rsidR="001821D5">
      <w:rPr>
        <w:rFonts w:ascii="Roboto" w:hAnsi="Roboto"/>
        <w:color w:val="FFFFFF" w:themeColor="background1"/>
        <w:sz w:val="36"/>
        <w:szCs w:val="36"/>
      </w:rPr>
      <w:tab/>
    </w:r>
    <w:r w:rsidR="001821D5">
      <w:rPr>
        <w:rFonts w:ascii="Roboto" w:hAnsi="Roboto"/>
        <w:color w:val="FFFFFF" w:themeColor="background1"/>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EDB7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B8AC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F2E9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44C362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8CE8C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74F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7C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D6E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44E7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8863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F54F1"/>
    <w:multiLevelType w:val="hybridMultilevel"/>
    <w:tmpl w:val="ADCCF22C"/>
    <w:lvl w:ilvl="0" w:tplc="47748B62">
      <w:start w:val="1"/>
      <w:numFmt w:val="bullet"/>
      <w:lvlText w:val=""/>
      <w:lvlJc w:val="left"/>
      <w:pPr>
        <w:tabs>
          <w:tab w:val="num" w:pos="720"/>
        </w:tabs>
        <w:ind w:left="720" w:hanging="360"/>
      </w:pPr>
      <w:rPr>
        <w:rFonts w:ascii="Wingdings" w:hAnsi="Wingdings" w:hint="default"/>
      </w:rPr>
    </w:lvl>
    <w:lvl w:ilvl="1" w:tplc="9BF0EC02" w:tentative="1">
      <w:start w:val="1"/>
      <w:numFmt w:val="bullet"/>
      <w:lvlText w:val=""/>
      <w:lvlJc w:val="left"/>
      <w:pPr>
        <w:tabs>
          <w:tab w:val="num" w:pos="1440"/>
        </w:tabs>
        <w:ind w:left="1440" w:hanging="360"/>
      </w:pPr>
      <w:rPr>
        <w:rFonts w:ascii="Wingdings" w:hAnsi="Wingdings" w:hint="default"/>
      </w:rPr>
    </w:lvl>
    <w:lvl w:ilvl="2" w:tplc="99F24EB2" w:tentative="1">
      <w:start w:val="1"/>
      <w:numFmt w:val="bullet"/>
      <w:lvlText w:val=""/>
      <w:lvlJc w:val="left"/>
      <w:pPr>
        <w:tabs>
          <w:tab w:val="num" w:pos="2160"/>
        </w:tabs>
        <w:ind w:left="2160" w:hanging="360"/>
      </w:pPr>
      <w:rPr>
        <w:rFonts w:ascii="Wingdings" w:hAnsi="Wingdings" w:hint="default"/>
      </w:rPr>
    </w:lvl>
    <w:lvl w:ilvl="3" w:tplc="60DAF11A" w:tentative="1">
      <w:start w:val="1"/>
      <w:numFmt w:val="bullet"/>
      <w:lvlText w:val=""/>
      <w:lvlJc w:val="left"/>
      <w:pPr>
        <w:tabs>
          <w:tab w:val="num" w:pos="2880"/>
        </w:tabs>
        <w:ind w:left="2880" w:hanging="360"/>
      </w:pPr>
      <w:rPr>
        <w:rFonts w:ascii="Wingdings" w:hAnsi="Wingdings" w:hint="default"/>
      </w:rPr>
    </w:lvl>
    <w:lvl w:ilvl="4" w:tplc="21CAB38E">
      <w:start w:val="1"/>
      <w:numFmt w:val="bullet"/>
      <w:lvlText w:val=""/>
      <w:lvlJc w:val="left"/>
      <w:pPr>
        <w:tabs>
          <w:tab w:val="num" w:pos="3600"/>
        </w:tabs>
        <w:ind w:left="3600" w:hanging="360"/>
      </w:pPr>
      <w:rPr>
        <w:rFonts w:ascii="Wingdings" w:hAnsi="Wingdings" w:hint="default"/>
      </w:rPr>
    </w:lvl>
    <w:lvl w:ilvl="5" w:tplc="F2F8DA84" w:tentative="1">
      <w:start w:val="1"/>
      <w:numFmt w:val="bullet"/>
      <w:lvlText w:val=""/>
      <w:lvlJc w:val="left"/>
      <w:pPr>
        <w:tabs>
          <w:tab w:val="num" w:pos="4320"/>
        </w:tabs>
        <w:ind w:left="4320" w:hanging="360"/>
      </w:pPr>
      <w:rPr>
        <w:rFonts w:ascii="Wingdings" w:hAnsi="Wingdings" w:hint="default"/>
      </w:rPr>
    </w:lvl>
    <w:lvl w:ilvl="6" w:tplc="BD501F36" w:tentative="1">
      <w:start w:val="1"/>
      <w:numFmt w:val="bullet"/>
      <w:lvlText w:val=""/>
      <w:lvlJc w:val="left"/>
      <w:pPr>
        <w:tabs>
          <w:tab w:val="num" w:pos="5040"/>
        </w:tabs>
        <w:ind w:left="5040" w:hanging="360"/>
      </w:pPr>
      <w:rPr>
        <w:rFonts w:ascii="Wingdings" w:hAnsi="Wingdings" w:hint="default"/>
      </w:rPr>
    </w:lvl>
    <w:lvl w:ilvl="7" w:tplc="C152D88C" w:tentative="1">
      <w:start w:val="1"/>
      <w:numFmt w:val="bullet"/>
      <w:lvlText w:val=""/>
      <w:lvlJc w:val="left"/>
      <w:pPr>
        <w:tabs>
          <w:tab w:val="num" w:pos="5760"/>
        </w:tabs>
        <w:ind w:left="5760" w:hanging="360"/>
      </w:pPr>
      <w:rPr>
        <w:rFonts w:ascii="Wingdings" w:hAnsi="Wingdings" w:hint="default"/>
      </w:rPr>
    </w:lvl>
    <w:lvl w:ilvl="8" w:tplc="073E22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0130E"/>
    <w:multiLevelType w:val="hybridMultilevel"/>
    <w:tmpl w:val="749261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3C68FD"/>
    <w:multiLevelType w:val="hybridMultilevel"/>
    <w:tmpl w:val="28A8FF9E"/>
    <w:lvl w:ilvl="0" w:tplc="04050001">
      <w:start w:val="1"/>
      <w:numFmt w:val="bullet"/>
      <w:lvlText w:val=""/>
      <w:lvlJc w:val="left"/>
      <w:pPr>
        <w:ind w:left="720" w:hanging="360"/>
      </w:pPr>
      <w:rPr>
        <w:rFonts w:ascii="Symbol" w:hAnsi="Symbol" w:hint="default"/>
      </w:rPr>
    </w:lvl>
    <w:lvl w:ilvl="1" w:tplc="0C9AB26E">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D57453"/>
    <w:multiLevelType w:val="hybridMultilevel"/>
    <w:tmpl w:val="AB1E5192"/>
    <w:lvl w:ilvl="0" w:tplc="BCEE98EC">
      <w:start w:val="1"/>
      <w:numFmt w:val="bullet"/>
      <w:lvlText w:val="-"/>
      <w:lvlJc w:val="left"/>
      <w:pPr>
        <w:tabs>
          <w:tab w:val="num" w:pos="720"/>
        </w:tabs>
        <w:ind w:left="720" w:hanging="360"/>
      </w:pPr>
      <w:rPr>
        <w:rFonts w:ascii="Times New Roman" w:hAnsi="Times New Roman" w:hint="default"/>
      </w:rPr>
    </w:lvl>
    <w:lvl w:ilvl="1" w:tplc="41FE3B94" w:tentative="1">
      <w:start w:val="1"/>
      <w:numFmt w:val="bullet"/>
      <w:lvlText w:val="-"/>
      <w:lvlJc w:val="left"/>
      <w:pPr>
        <w:tabs>
          <w:tab w:val="num" w:pos="1440"/>
        </w:tabs>
        <w:ind w:left="1440" w:hanging="360"/>
      </w:pPr>
      <w:rPr>
        <w:rFonts w:ascii="Times New Roman" w:hAnsi="Times New Roman" w:hint="default"/>
      </w:rPr>
    </w:lvl>
    <w:lvl w:ilvl="2" w:tplc="23748D9A" w:tentative="1">
      <w:start w:val="1"/>
      <w:numFmt w:val="bullet"/>
      <w:lvlText w:val="-"/>
      <w:lvlJc w:val="left"/>
      <w:pPr>
        <w:tabs>
          <w:tab w:val="num" w:pos="2160"/>
        </w:tabs>
        <w:ind w:left="2160" w:hanging="360"/>
      </w:pPr>
      <w:rPr>
        <w:rFonts w:ascii="Times New Roman" w:hAnsi="Times New Roman" w:hint="default"/>
      </w:rPr>
    </w:lvl>
    <w:lvl w:ilvl="3" w:tplc="B83C471A" w:tentative="1">
      <w:start w:val="1"/>
      <w:numFmt w:val="bullet"/>
      <w:lvlText w:val="-"/>
      <w:lvlJc w:val="left"/>
      <w:pPr>
        <w:tabs>
          <w:tab w:val="num" w:pos="2880"/>
        </w:tabs>
        <w:ind w:left="2880" w:hanging="360"/>
      </w:pPr>
      <w:rPr>
        <w:rFonts w:ascii="Times New Roman" w:hAnsi="Times New Roman" w:hint="default"/>
      </w:rPr>
    </w:lvl>
    <w:lvl w:ilvl="4" w:tplc="13089E3A" w:tentative="1">
      <w:start w:val="1"/>
      <w:numFmt w:val="bullet"/>
      <w:lvlText w:val="-"/>
      <w:lvlJc w:val="left"/>
      <w:pPr>
        <w:tabs>
          <w:tab w:val="num" w:pos="3600"/>
        </w:tabs>
        <w:ind w:left="3600" w:hanging="360"/>
      </w:pPr>
      <w:rPr>
        <w:rFonts w:ascii="Times New Roman" w:hAnsi="Times New Roman" w:hint="default"/>
      </w:rPr>
    </w:lvl>
    <w:lvl w:ilvl="5" w:tplc="7FE01538" w:tentative="1">
      <w:start w:val="1"/>
      <w:numFmt w:val="bullet"/>
      <w:lvlText w:val="-"/>
      <w:lvlJc w:val="left"/>
      <w:pPr>
        <w:tabs>
          <w:tab w:val="num" w:pos="4320"/>
        </w:tabs>
        <w:ind w:left="4320" w:hanging="360"/>
      </w:pPr>
      <w:rPr>
        <w:rFonts w:ascii="Times New Roman" w:hAnsi="Times New Roman" w:hint="default"/>
      </w:rPr>
    </w:lvl>
    <w:lvl w:ilvl="6" w:tplc="53BE07AC" w:tentative="1">
      <w:start w:val="1"/>
      <w:numFmt w:val="bullet"/>
      <w:lvlText w:val="-"/>
      <w:lvlJc w:val="left"/>
      <w:pPr>
        <w:tabs>
          <w:tab w:val="num" w:pos="5040"/>
        </w:tabs>
        <w:ind w:left="5040" w:hanging="360"/>
      </w:pPr>
      <w:rPr>
        <w:rFonts w:ascii="Times New Roman" w:hAnsi="Times New Roman" w:hint="default"/>
      </w:rPr>
    </w:lvl>
    <w:lvl w:ilvl="7" w:tplc="C34004E2" w:tentative="1">
      <w:start w:val="1"/>
      <w:numFmt w:val="bullet"/>
      <w:lvlText w:val="-"/>
      <w:lvlJc w:val="left"/>
      <w:pPr>
        <w:tabs>
          <w:tab w:val="num" w:pos="5760"/>
        </w:tabs>
        <w:ind w:left="5760" w:hanging="360"/>
      </w:pPr>
      <w:rPr>
        <w:rFonts w:ascii="Times New Roman" w:hAnsi="Times New Roman" w:hint="default"/>
      </w:rPr>
    </w:lvl>
    <w:lvl w:ilvl="8" w:tplc="CC7A1B36" w:tentative="1">
      <w:start w:val="1"/>
      <w:numFmt w:val="bullet"/>
      <w:lvlText w:val="-"/>
      <w:lvlJc w:val="left"/>
      <w:pPr>
        <w:tabs>
          <w:tab w:val="num" w:pos="6480"/>
        </w:tabs>
        <w:ind w:left="6480" w:hanging="360"/>
      </w:pPr>
      <w:rPr>
        <w:rFonts w:ascii="Times New Roman" w:hAnsi="Times New Roman" w:hint="default"/>
      </w:rPr>
    </w:lvl>
  </w:abstractNum>
  <w:num w:numId="1" w16cid:durableId="1850413453">
    <w:abstractNumId w:val="8"/>
  </w:num>
  <w:num w:numId="2" w16cid:durableId="2047673528">
    <w:abstractNumId w:val="3"/>
  </w:num>
  <w:num w:numId="3" w16cid:durableId="1259170637">
    <w:abstractNumId w:val="2"/>
  </w:num>
  <w:num w:numId="4" w16cid:durableId="1625649743">
    <w:abstractNumId w:val="1"/>
  </w:num>
  <w:num w:numId="5" w16cid:durableId="799766402">
    <w:abstractNumId w:val="0"/>
  </w:num>
  <w:num w:numId="6" w16cid:durableId="802574702">
    <w:abstractNumId w:val="9"/>
  </w:num>
  <w:num w:numId="7" w16cid:durableId="1710494222">
    <w:abstractNumId w:val="7"/>
  </w:num>
  <w:num w:numId="8" w16cid:durableId="305476426">
    <w:abstractNumId w:val="6"/>
  </w:num>
  <w:num w:numId="9" w16cid:durableId="828907727">
    <w:abstractNumId w:val="5"/>
  </w:num>
  <w:num w:numId="10" w16cid:durableId="1704864960">
    <w:abstractNumId w:val="4"/>
  </w:num>
  <w:num w:numId="11" w16cid:durableId="1120104433">
    <w:abstractNumId w:val="10"/>
  </w:num>
  <w:num w:numId="12" w16cid:durableId="2141148944">
    <w:abstractNumId w:val="11"/>
  </w:num>
  <w:num w:numId="13" w16cid:durableId="28266039">
    <w:abstractNumId w:val="12"/>
  </w:num>
  <w:num w:numId="14" w16cid:durableId="5803335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36"/>
    <w:rsid w:val="0000019B"/>
    <w:rsid w:val="00002386"/>
    <w:rsid w:val="0000254C"/>
    <w:rsid w:val="00003C92"/>
    <w:rsid w:val="00004842"/>
    <w:rsid w:val="00006496"/>
    <w:rsid w:val="000077B6"/>
    <w:rsid w:val="0001100C"/>
    <w:rsid w:val="00011129"/>
    <w:rsid w:val="000114EF"/>
    <w:rsid w:val="00011CAA"/>
    <w:rsid w:val="0001319A"/>
    <w:rsid w:val="000137FC"/>
    <w:rsid w:val="000139E0"/>
    <w:rsid w:val="00013A3C"/>
    <w:rsid w:val="00014A33"/>
    <w:rsid w:val="00014CC9"/>
    <w:rsid w:val="00016121"/>
    <w:rsid w:val="00016B56"/>
    <w:rsid w:val="00016B68"/>
    <w:rsid w:val="00016B8E"/>
    <w:rsid w:val="00016C83"/>
    <w:rsid w:val="000177C4"/>
    <w:rsid w:val="0002046E"/>
    <w:rsid w:val="00022277"/>
    <w:rsid w:val="00023459"/>
    <w:rsid w:val="000236F7"/>
    <w:rsid w:val="000241CD"/>
    <w:rsid w:val="0002603D"/>
    <w:rsid w:val="0002667F"/>
    <w:rsid w:val="0002687D"/>
    <w:rsid w:val="00032A67"/>
    <w:rsid w:val="000334FF"/>
    <w:rsid w:val="00033835"/>
    <w:rsid w:val="000344E4"/>
    <w:rsid w:val="000345AA"/>
    <w:rsid w:val="0003563F"/>
    <w:rsid w:val="000363AC"/>
    <w:rsid w:val="000374BD"/>
    <w:rsid w:val="000379AE"/>
    <w:rsid w:val="00037EBB"/>
    <w:rsid w:val="000406B0"/>
    <w:rsid w:val="00041CA4"/>
    <w:rsid w:val="00042200"/>
    <w:rsid w:val="000437FD"/>
    <w:rsid w:val="00046A3C"/>
    <w:rsid w:val="000479AA"/>
    <w:rsid w:val="000479C2"/>
    <w:rsid w:val="0005029B"/>
    <w:rsid w:val="00050F52"/>
    <w:rsid w:val="00052EEA"/>
    <w:rsid w:val="00055952"/>
    <w:rsid w:val="00056451"/>
    <w:rsid w:val="00056781"/>
    <w:rsid w:val="000619AA"/>
    <w:rsid w:val="000631AC"/>
    <w:rsid w:val="00063D11"/>
    <w:rsid w:val="00063F28"/>
    <w:rsid w:val="000648AC"/>
    <w:rsid w:val="00066DD9"/>
    <w:rsid w:val="00067EA1"/>
    <w:rsid w:val="00072275"/>
    <w:rsid w:val="000738AC"/>
    <w:rsid w:val="0007395C"/>
    <w:rsid w:val="00075E01"/>
    <w:rsid w:val="00076C59"/>
    <w:rsid w:val="000772F3"/>
    <w:rsid w:val="000777CF"/>
    <w:rsid w:val="00080F56"/>
    <w:rsid w:val="00081A84"/>
    <w:rsid w:val="00081D8A"/>
    <w:rsid w:val="00082AE9"/>
    <w:rsid w:val="0008324F"/>
    <w:rsid w:val="00083342"/>
    <w:rsid w:val="00084E06"/>
    <w:rsid w:val="000850DD"/>
    <w:rsid w:val="00086F90"/>
    <w:rsid w:val="00090A28"/>
    <w:rsid w:val="00091232"/>
    <w:rsid w:val="000914E0"/>
    <w:rsid w:val="00094EAC"/>
    <w:rsid w:val="000961F6"/>
    <w:rsid w:val="0009705C"/>
    <w:rsid w:val="000A0133"/>
    <w:rsid w:val="000A0C52"/>
    <w:rsid w:val="000A12A1"/>
    <w:rsid w:val="000A36A9"/>
    <w:rsid w:val="000A4537"/>
    <w:rsid w:val="000A55DB"/>
    <w:rsid w:val="000A5E07"/>
    <w:rsid w:val="000A6CA6"/>
    <w:rsid w:val="000A740B"/>
    <w:rsid w:val="000B0F9D"/>
    <w:rsid w:val="000B2174"/>
    <w:rsid w:val="000B3027"/>
    <w:rsid w:val="000B32FA"/>
    <w:rsid w:val="000B3F31"/>
    <w:rsid w:val="000B4329"/>
    <w:rsid w:val="000B490A"/>
    <w:rsid w:val="000B5BA3"/>
    <w:rsid w:val="000B5C83"/>
    <w:rsid w:val="000B6B02"/>
    <w:rsid w:val="000B70A3"/>
    <w:rsid w:val="000B7918"/>
    <w:rsid w:val="000B7998"/>
    <w:rsid w:val="000C0398"/>
    <w:rsid w:val="000C0B23"/>
    <w:rsid w:val="000C185F"/>
    <w:rsid w:val="000C1EE2"/>
    <w:rsid w:val="000C30DA"/>
    <w:rsid w:val="000C32B7"/>
    <w:rsid w:val="000C3523"/>
    <w:rsid w:val="000C3C1B"/>
    <w:rsid w:val="000C3D86"/>
    <w:rsid w:val="000C44FE"/>
    <w:rsid w:val="000C4B75"/>
    <w:rsid w:val="000C4DCE"/>
    <w:rsid w:val="000C55BB"/>
    <w:rsid w:val="000C7D62"/>
    <w:rsid w:val="000D0218"/>
    <w:rsid w:val="000D092A"/>
    <w:rsid w:val="000D2D2D"/>
    <w:rsid w:val="000D35A2"/>
    <w:rsid w:val="000D37E1"/>
    <w:rsid w:val="000D5DF0"/>
    <w:rsid w:val="000D6C93"/>
    <w:rsid w:val="000D7E22"/>
    <w:rsid w:val="000E07C5"/>
    <w:rsid w:val="000E1954"/>
    <w:rsid w:val="000E1DC3"/>
    <w:rsid w:val="000E283F"/>
    <w:rsid w:val="000E37C4"/>
    <w:rsid w:val="000E5841"/>
    <w:rsid w:val="000E631E"/>
    <w:rsid w:val="000E6415"/>
    <w:rsid w:val="000F00AC"/>
    <w:rsid w:val="000F0830"/>
    <w:rsid w:val="000F1BB4"/>
    <w:rsid w:val="000F210C"/>
    <w:rsid w:val="000F3735"/>
    <w:rsid w:val="000F3736"/>
    <w:rsid w:val="000F3823"/>
    <w:rsid w:val="000F3CC7"/>
    <w:rsid w:val="000F4218"/>
    <w:rsid w:val="000F4F21"/>
    <w:rsid w:val="000F5673"/>
    <w:rsid w:val="000F5DB7"/>
    <w:rsid w:val="000F620C"/>
    <w:rsid w:val="000F632E"/>
    <w:rsid w:val="000F6487"/>
    <w:rsid w:val="001000A8"/>
    <w:rsid w:val="00100FAD"/>
    <w:rsid w:val="00101679"/>
    <w:rsid w:val="00101F5A"/>
    <w:rsid w:val="001037CB"/>
    <w:rsid w:val="00107304"/>
    <w:rsid w:val="00107497"/>
    <w:rsid w:val="00111A33"/>
    <w:rsid w:val="00111B2D"/>
    <w:rsid w:val="00111C66"/>
    <w:rsid w:val="00112C7E"/>
    <w:rsid w:val="00113BCE"/>
    <w:rsid w:val="00116603"/>
    <w:rsid w:val="00117527"/>
    <w:rsid w:val="00117A76"/>
    <w:rsid w:val="00120828"/>
    <w:rsid w:val="00120FDF"/>
    <w:rsid w:val="0012267F"/>
    <w:rsid w:val="00122DC7"/>
    <w:rsid w:val="001237A5"/>
    <w:rsid w:val="001248F5"/>
    <w:rsid w:val="0012546C"/>
    <w:rsid w:val="001260A5"/>
    <w:rsid w:val="00126A08"/>
    <w:rsid w:val="001274E3"/>
    <w:rsid w:val="00127E9E"/>
    <w:rsid w:val="00127EBC"/>
    <w:rsid w:val="00131B23"/>
    <w:rsid w:val="0013416E"/>
    <w:rsid w:val="001342A1"/>
    <w:rsid w:val="00134D48"/>
    <w:rsid w:val="00134FA3"/>
    <w:rsid w:val="00135324"/>
    <w:rsid w:val="00135814"/>
    <w:rsid w:val="0013621B"/>
    <w:rsid w:val="00140D46"/>
    <w:rsid w:val="00151A3F"/>
    <w:rsid w:val="00152CA0"/>
    <w:rsid w:val="001534CF"/>
    <w:rsid w:val="001548D9"/>
    <w:rsid w:val="00157BB4"/>
    <w:rsid w:val="00160792"/>
    <w:rsid w:val="00160AE9"/>
    <w:rsid w:val="00160CA5"/>
    <w:rsid w:val="00163669"/>
    <w:rsid w:val="001723D8"/>
    <w:rsid w:val="00173160"/>
    <w:rsid w:val="00173E89"/>
    <w:rsid w:val="00173ECB"/>
    <w:rsid w:val="00176286"/>
    <w:rsid w:val="001764A6"/>
    <w:rsid w:val="001766FD"/>
    <w:rsid w:val="00176A3D"/>
    <w:rsid w:val="001821D5"/>
    <w:rsid w:val="001828EC"/>
    <w:rsid w:val="00182AA2"/>
    <w:rsid w:val="00185CEC"/>
    <w:rsid w:val="0018634D"/>
    <w:rsid w:val="0018642F"/>
    <w:rsid w:val="00186871"/>
    <w:rsid w:val="00186A10"/>
    <w:rsid w:val="00187F53"/>
    <w:rsid w:val="00191177"/>
    <w:rsid w:val="001912B9"/>
    <w:rsid w:val="001922F5"/>
    <w:rsid w:val="001927FE"/>
    <w:rsid w:val="00193231"/>
    <w:rsid w:val="001939B6"/>
    <w:rsid w:val="00194449"/>
    <w:rsid w:val="00194A97"/>
    <w:rsid w:val="00195BF0"/>
    <w:rsid w:val="00195C94"/>
    <w:rsid w:val="001A0382"/>
    <w:rsid w:val="001A366D"/>
    <w:rsid w:val="001A40F7"/>
    <w:rsid w:val="001A66A6"/>
    <w:rsid w:val="001A678A"/>
    <w:rsid w:val="001A6C32"/>
    <w:rsid w:val="001B0040"/>
    <w:rsid w:val="001B0915"/>
    <w:rsid w:val="001B0F5D"/>
    <w:rsid w:val="001B2257"/>
    <w:rsid w:val="001B50C3"/>
    <w:rsid w:val="001B5563"/>
    <w:rsid w:val="001B68C8"/>
    <w:rsid w:val="001B6BF2"/>
    <w:rsid w:val="001B71E5"/>
    <w:rsid w:val="001B7846"/>
    <w:rsid w:val="001C0703"/>
    <w:rsid w:val="001C07BA"/>
    <w:rsid w:val="001C0969"/>
    <w:rsid w:val="001C1018"/>
    <w:rsid w:val="001C1132"/>
    <w:rsid w:val="001C2255"/>
    <w:rsid w:val="001C28E5"/>
    <w:rsid w:val="001C2BD4"/>
    <w:rsid w:val="001C41C2"/>
    <w:rsid w:val="001C4F9D"/>
    <w:rsid w:val="001C6244"/>
    <w:rsid w:val="001D018C"/>
    <w:rsid w:val="001D1C87"/>
    <w:rsid w:val="001D22EE"/>
    <w:rsid w:val="001D2855"/>
    <w:rsid w:val="001D36D3"/>
    <w:rsid w:val="001D3926"/>
    <w:rsid w:val="001D39EC"/>
    <w:rsid w:val="001D62A9"/>
    <w:rsid w:val="001D6957"/>
    <w:rsid w:val="001E0A85"/>
    <w:rsid w:val="001E1BB6"/>
    <w:rsid w:val="001E20FC"/>
    <w:rsid w:val="001E3D54"/>
    <w:rsid w:val="001E5A6F"/>
    <w:rsid w:val="001E5CA4"/>
    <w:rsid w:val="001E5FF9"/>
    <w:rsid w:val="001E715D"/>
    <w:rsid w:val="001E7FF4"/>
    <w:rsid w:val="001F0697"/>
    <w:rsid w:val="001F3737"/>
    <w:rsid w:val="001F44CA"/>
    <w:rsid w:val="001F469B"/>
    <w:rsid w:val="001F4C41"/>
    <w:rsid w:val="001F518D"/>
    <w:rsid w:val="001F5AA2"/>
    <w:rsid w:val="001F663D"/>
    <w:rsid w:val="001F7988"/>
    <w:rsid w:val="002003B6"/>
    <w:rsid w:val="00201C73"/>
    <w:rsid w:val="00204CA0"/>
    <w:rsid w:val="00205F87"/>
    <w:rsid w:val="00210106"/>
    <w:rsid w:val="002108C7"/>
    <w:rsid w:val="00210963"/>
    <w:rsid w:val="002111ED"/>
    <w:rsid w:val="00213689"/>
    <w:rsid w:val="00214944"/>
    <w:rsid w:val="00214C73"/>
    <w:rsid w:val="002150ED"/>
    <w:rsid w:val="00216DBD"/>
    <w:rsid w:val="0021767E"/>
    <w:rsid w:val="002176B3"/>
    <w:rsid w:val="002211A4"/>
    <w:rsid w:val="00223113"/>
    <w:rsid w:val="00225DCA"/>
    <w:rsid w:val="00227265"/>
    <w:rsid w:val="00227461"/>
    <w:rsid w:val="00230CC7"/>
    <w:rsid w:val="00230D76"/>
    <w:rsid w:val="0023149E"/>
    <w:rsid w:val="00231AC4"/>
    <w:rsid w:val="00231F69"/>
    <w:rsid w:val="0023203F"/>
    <w:rsid w:val="002331C0"/>
    <w:rsid w:val="002335CC"/>
    <w:rsid w:val="0023511D"/>
    <w:rsid w:val="0023522B"/>
    <w:rsid w:val="00236910"/>
    <w:rsid w:val="00240981"/>
    <w:rsid w:val="0024220A"/>
    <w:rsid w:val="00242720"/>
    <w:rsid w:val="00242F3E"/>
    <w:rsid w:val="00244DD6"/>
    <w:rsid w:val="00245961"/>
    <w:rsid w:val="002470D9"/>
    <w:rsid w:val="002519F4"/>
    <w:rsid w:val="00251C73"/>
    <w:rsid w:val="00252383"/>
    <w:rsid w:val="00252530"/>
    <w:rsid w:val="00252805"/>
    <w:rsid w:val="00252A4D"/>
    <w:rsid w:val="00252C23"/>
    <w:rsid w:val="00253C00"/>
    <w:rsid w:val="00256D3E"/>
    <w:rsid w:val="00260452"/>
    <w:rsid w:val="0026251A"/>
    <w:rsid w:val="00263FA1"/>
    <w:rsid w:val="002641C7"/>
    <w:rsid w:val="00264B01"/>
    <w:rsid w:val="00264E88"/>
    <w:rsid w:val="00264FB6"/>
    <w:rsid w:val="00266383"/>
    <w:rsid w:val="00266447"/>
    <w:rsid w:val="002674E6"/>
    <w:rsid w:val="00267C8C"/>
    <w:rsid w:val="002700F1"/>
    <w:rsid w:val="00270661"/>
    <w:rsid w:val="00272510"/>
    <w:rsid w:val="002730CE"/>
    <w:rsid w:val="002732C0"/>
    <w:rsid w:val="00277025"/>
    <w:rsid w:val="002800D8"/>
    <w:rsid w:val="0028081A"/>
    <w:rsid w:val="00280CFD"/>
    <w:rsid w:val="002813A8"/>
    <w:rsid w:val="0028210E"/>
    <w:rsid w:val="00284227"/>
    <w:rsid w:val="00285B55"/>
    <w:rsid w:val="002875DB"/>
    <w:rsid w:val="00287A7D"/>
    <w:rsid w:val="00290728"/>
    <w:rsid w:val="00291376"/>
    <w:rsid w:val="00291A40"/>
    <w:rsid w:val="00291B83"/>
    <w:rsid w:val="00293211"/>
    <w:rsid w:val="002936D5"/>
    <w:rsid w:val="00294F8F"/>
    <w:rsid w:val="0029517C"/>
    <w:rsid w:val="00295B7E"/>
    <w:rsid w:val="00296879"/>
    <w:rsid w:val="002A04A5"/>
    <w:rsid w:val="002A09B3"/>
    <w:rsid w:val="002A454F"/>
    <w:rsid w:val="002A5DB0"/>
    <w:rsid w:val="002A6305"/>
    <w:rsid w:val="002A6E04"/>
    <w:rsid w:val="002B02F2"/>
    <w:rsid w:val="002B0719"/>
    <w:rsid w:val="002B15C1"/>
    <w:rsid w:val="002B262A"/>
    <w:rsid w:val="002B354E"/>
    <w:rsid w:val="002B3C99"/>
    <w:rsid w:val="002B4280"/>
    <w:rsid w:val="002B433B"/>
    <w:rsid w:val="002B47AC"/>
    <w:rsid w:val="002B5235"/>
    <w:rsid w:val="002B5373"/>
    <w:rsid w:val="002B5439"/>
    <w:rsid w:val="002B5DE9"/>
    <w:rsid w:val="002B610C"/>
    <w:rsid w:val="002B69A4"/>
    <w:rsid w:val="002B794E"/>
    <w:rsid w:val="002C0516"/>
    <w:rsid w:val="002C0BEC"/>
    <w:rsid w:val="002C2587"/>
    <w:rsid w:val="002C271D"/>
    <w:rsid w:val="002C2973"/>
    <w:rsid w:val="002C2F05"/>
    <w:rsid w:val="002C4C22"/>
    <w:rsid w:val="002C4CD7"/>
    <w:rsid w:val="002C638B"/>
    <w:rsid w:val="002C7BEE"/>
    <w:rsid w:val="002D13F4"/>
    <w:rsid w:val="002D1404"/>
    <w:rsid w:val="002D142F"/>
    <w:rsid w:val="002D1D59"/>
    <w:rsid w:val="002D2C99"/>
    <w:rsid w:val="002D363A"/>
    <w:rsid w:val="002D4262"/>
    <w:rsid w:val="002D47F3"/>
    <w:rsid w:val="002D491D"/>
    <w:rsid w:val="002D5386"/>
    <w:rsid w:val="002D597B"/>
    <w:rsid w:val="002E144F"/>
    <w:rsid w:val="002E21DF"/>
    <w:rsid w:val="002E2516"/>
    <w:rsid w:val="002E480F"/>
    <w:rsid w:val="002E4851"/>
    <w:rsid w:val="002E4B79"/>
    <w:rsid w:val="002E5F04"/>
    <w:rsid w:val="002E7040"/>
    <w:rsid w:val="002F0401"/>
    <w:rsid w:val="002F0D93"/>
    <w:rsid w:val="002F1728"/>
    <w:rsid w:val="002F2D3F"/>
    <w:rsid w:val="002F2F88"/>
    <w:rsid w:val="002F3B2B"/>
    <w:rsid w:val="002F3C89"/>
    <w:rsid w:val="002F4952"/>
    <w:rsid w:val="002F5310"/>
    <w:rsid w:val="002F5F57"/>
    <w:rsid w:val="002F6906"/>
    <w:rsid w:val="002F6A5D"/>
    <w:rsid w:val="002F6E16"/>
    <w:rsid w:val="002F7E9E"/>
    <w:rsid w:val="002F7F8C"/>
    <w:rsid w:val="0030105F"/>
    <w:rsid w:val="0030418F"/>
    <w:rsid w:val="0030582C"/>
    <w:rsid w:val="00305A84"/>
    <w:rsid w:val="00305BE2"/>
    <w:rsid w:val="003064C5"/>
    <w:rsid w:val="0030679B"/>
    <w:rsid w:val="00306A72"/>
    <w:rsid w:val="00306DF3"/>
    <w:rsid w:val="00306EF8"/>
    <w:rsid w:val="00306FC0"/>
    <w:rsid w:val="0031085E"/>
    <w:rsid w:val="00311CBA"/>
    <w:rsid w:val="00314EE0"/>
    <w:rsid w:val="0031544D"/>
    <w:rsid w:val="00315933"/>
    <w:rsid w:val="003159F0"/>
    <w:rsid w:val="003164F1"/>
    <w:rsid w:val="00316B72"/>
    <w:rsid w:val="0032208E"/>
    <w:rsid w:val="0032392E"/>
    <w:rsid w:val="00324A7A"/>
    <w:rsid w:val="00324D19"/>
    <w:rsid w:val="003255B2"/>
    <w:rsid w:val="00325C9A"/>
    <w:rsid w:val="00327786"/>
    <w:rsid w:val="0032785C"/>
    <w:rsid w:val="00327C59"/>
    <w:rsid w:val="00327F6D"/>
    <w:rsid w:val="003303C8"/>
    <w:rsid w:val="00331A96"/>
    <w:rsid w:val="00332F75"/>
    <w:rsid w:val="00332FBA"/>
    <w:rsid w:val="00333034"/>
    <w:rsid w:val="003330D9"/>
    <w:rsid w:val="00333281"/>
    <w:rsid w:val="00333337"/>
    <w:rsid w:val="00333830"/>
    <w:rsid w:val="003340D0"/>
    <w:rsid w:val="00334199"/>
    <w:rsid w:val="0033547C"/>
    <w:rsid w:val="0033565B"/>
    <w:rsid w:val="0033743F"/>
    <w:rsid w:val="00337D90"/>
    <w:rsid w:val="003407A7"/>
    <w:rsid w:val="003477E5"/>
    <w:rsid w:val="00350926"/>
    <w:rsid w:val="00350AE2"/>
    <w:rsid w:val="00350E36"/>
    <w:rsid w:val="003517C7"/>
    <w:rsid w:val="003526BA"/>
    <w:rsid w:val="00352856"/>
    <w:rsid w:val="00353A90"/>
    <w:rsid w:val="00355AE8"/>
    <w:rsid w:val="00355FEE"/>
    <w:rsid w:val="003569DA"/>
    <w:rsid w:val="00360DE5"/>
    <w:rsid w:val="00361028"/>
    <w:rsid w:val="00361BE7"/>
    <w:rsid w:val="003624BA"/>
    <w:rsid w:val="00362639"/>
    <w:rsid w:val="003632ED"/>
    <w:rsid w:val="00363F66"/>
    <w:rsid w:val="00364852"/>
    <w:rsid w:val="003652E0"/>
    <w:rsid w:val="00365D35"/>
    <w:rsid w:val="00365EC2"/>
    <w:rsid w:val="0036780A"/>
    <w:rsid w:val="003705AA"/>
    <w:rsid w:val="0037074F"/>
    <w:rsid w:val="00371B39"/>
    <w:rsid w:val="00371BE0"/>
    <w:rsid w:val="003720EC"/>
    <w:rsid w:val="003726C8"/>
    <w:rsid w:val="00372AA8"/>
    <w:rsid w:val="00372B23"/>
    <w:rsid w:val="00373F31"/>
    <w:rsid w:val="003744CE"/>
    <w:rsid w:val="00374ADC"/>
    <w:rsid w:val="00376B63"/>
    <w:rsid w:val="00376DC7"/>
    <w:rsid w:val="00380069"/>
    <w:rsid w:val="003822E8"/>
    <w:rsid w:val="003823E3"/>
    <w:rsid w:val="00382735"/>
    <w:rsid w:val="00383732"/>
    <w:rsid w:val="00383EEC"/>
    <w:rsid w:val="00385171"/>
    <w:rsid w:val="003860CA"/>
    <w:rsid w:val="0038751D"/>
    <w:rsid w:val="0038776F"/>
    <w:rsid w:val="00387A44"/>
    <w:rsid w:val="00390106"/>
    <w:rsid w:val="00391407"/>
    <w:rsid w:val="00391502"/>
    <w:rsid w:val="00392AF7"/>
    <w:rsid w:val="0039435E"/>
    <w:rsid w:val="0039698E"/>
    <w:rsid w:val="00396C4E"/>
    <w:rsid w:val="00396C8D"/>
    <w:rsid w:val="003976C6"/>
    <w:rsid w:val="003A092E"/>
    <w:rsid w:val="003A12E1"/>
    <w:rsid w:val="003A26E0"/>
    <w:rsid w:val="003A7820"/>
    <w:rsid w:val="003B040D"/>
    <w:rsid w:val="003B0886"/>
    <w:rsid w:val="003B2F70"/>
    <w:rsid w:val="003B30A4"/>
    <w:rsid w:val="003B3C46"/>
    <w:rsid w:val="003B62C8"/>
    <w:rsid w:val="003B7715"/>
    <w:rsid w:val="003B7D74"/>
    <w:rsid w:val="003C0B97"/>
    <w:rsid w:val="003C1040"/>
    <w:rsid w:val="003C136E"/>
    <w:rsid w:val="003C1BD2"/>
    <w:rsid w:val="003C3964"/>
    <w:rsid w:val="003C4138"/>
    <w:rsid w:val="003C4222"/>
    <w:rsid w:val="003C4779"/>
    <w:rsid w:val="003C572D"/>
    <w:rsid w:val="003C71AF"/>
    <w:rsid w:val="003C7EA4"/>
    <w:rsid w:val="003D1C63"/>
    <w:rsid w:val="003D1ECB"/>
    <w:rsid w:val="003D47E0"/>
    <w:rsid w:val="003D548D"/>
    <w:rsid w:val="003D5EF8"/>
    <w:rsid w:val="003D6D09"/>
    <w:rsid w:val="003E0372"/>
    <w:rsid w:val="003E04DB"/>
    <w:rsid w:val="003E0CC1"/>
    <w:rsid w:val="003E0FEF"/>
    <w:rsid w:val="003E17FB"/>
    <w:rsid w:val="003E2602"/>
    <w:rsid w:val="003E2CA7"/>
    <w:rsid w:val="003E376B"/>
    <w:rsid w:val="003E4AAA"/>
    <w:rsid w:val="003E511A"/>
    <w:rsid w:val="003E52C0"/>
    <w:rsid w:val="003E57C4"/>
    <w:rsid w:val="003E7954"/>
    <w:rsid w:val="003F0935"/>
    <w:rsid w:val="003F1E15"/>
    <w:rsid w:val="003F418D"/>
    <w:rsid w:val="00400F5F"/>
    <w:rsid w:val="00401C6C"/>
    <w:rsid w:val="00402163"/>
    <w:rsid w:val="00402483"/>
    <w:rsid w:val="0040269A"/>
    <w:rsid w:val="00402EC9"/>
    <w:rsid w:val="00404DBC"/>
    <w:rsid w:val="00405589"/>
    <w:rsid w:val="00406650"/>
    <w:rsid w:val="00406CF7"/>
    <w:rsid w:val="004124D2"/>
    <w:rsid w:val="0041772B"/>
    <w:rsid w:val="004178EC"/>
    <w:rsid w:val="00420B09"/>
    <w:rsid w:val="00420D30"/>
    <w:rsid w:val="0042366D"/>
    <w:rsid w:val="004248DC"/>
    <w:rsid w:val="00424B2C"/>
    <w:rsid w:val="00426B29"/>
    <w:rsid w:val="004270EC"/>
    <w:rsid w:val="004276CC"/>
    <w:rsid w:val="00427B4A"/>
    <w:rsid w:val="004311F9"/>
    <w:rsid w:val="00432472"/>
    <w:rsid w:val="00433917"/>
    <w:rsid w:val="00433C60"/>
    <w:rsid w:val="0043522D"/>
    <w:rsid w:val="0043755B"/>
    <w:rsid w:val="004429DC"/>
    <w:rsid w:val="00443481"/>
    <w:rsid w:val="0044397F"/>
    <w:rsid w:val="00443B21"/>
    <w:rsid w:val="004461C4"/>
    <w:rsid w:val="00450602"/>
    <w:rsid w:val="004518A5"/>
    <w:rsid w:val="00452797"/>
    <w:rsid w:val="0045285A"/>
    <w:rsid w:val="00453C83"/>
    <w:rsid w:val="00453DEB"/>
    <w:rsid w:val="00454D21"/>
    <w:rsid w:val="00457098"/>
    <w:rsid w:val="004578D9"/>
    <w:rsid w:val="00457D6E"/>
    <w:rsid w:val="00461A37"/>
    <w:rsid w:val="0046273D"/>
    <w:rsid w:val="0046494F"/>
    <w:rsid w:val="00464D6A"/>
    <w:rsid w:val="00464F4A"/>
    <w:rsid w:val="004653A2"/>
    <w:rsid w:val="00466DDF"/>
    <w:rsid w:val="00467425"/>
    <w:rsid w:val="00470CD5"/>
    <w:rsid w:val="00470D0E"/>
    <w:rsid w:val="00474437"/>
    <w:rsid w:val="00476820"/>
    <w:rsid w:val="0047690D"/>
    <w:rsid w:val="00476DB4"/>
    <w:rsid w:val="00477066"/>
    <w:rsid w:val="004817F6"/>
    <w:rsid w:val="00483ED5"/>
    <w:rsid w:val="0048490F"/>
    <w:rsid w:val="00485568"/>
    <w:rsid w:val="00485A8D"/>
    <w:rsid w:val="00485AB1"/>
    <w:rsid w:val="00486263"/>
    <w:rsid w:val="00486948"/>
    <w:rsid w:val="004872F9"/>
    <w:rsid w:val="00487CC9"/>
    <w:rsid w:val="00491B4D"/>
    <w:rsid w:val="004931AE"/>
    <w:rsid w:val="004A1082"/>
    <w:rsid w:val="004A13BE"/>
    <w:rsid w:val="004A17EA"/>
    <w:rsid w:val="004A19AC"/>
    <w:rsid w:val="004A19EE"/>
    <w:rsid w:val="004A219A"/>
    <w:rsid w:val="004A236A"/>
    <w:rsid w:val="004A52E1"/>
    <w:rsid w:val="004A592A"/>
    <w:rsid w:val="004A6F2E"/>
    <w:rsid w:val="004A6F7F"/>
    <w:rsid w:val="004A75E0"/>
    <w:rsid w:val="004A7643"/>
    <w:rsid w:val="004B0E60"/>
    <w:rsid w:val="004B1A5A"/>
    <w:rsid w:val="004B332F"/>
    <w:rsid w:val="004B433B"/>
    <w:rsid w:val="004B4FDB"/>
    <w:rsid w:val="004B504C"/>
    <w:rsid w:val="004B5394"/>
    <w:rsid w:val="004B53AA"/>
    <w:rsid w:val="004B63B7"/>
    <w:rsid w:val="004B6694"/>
    <w:rsid w:val="004B6AA3"/>
    <w:rsid w:val="004B6CE1"/>
    <w:rsid w:val="004B6EFC"/>
    <w:rsid w:val="004B799D"/>
    <w:rsid w:val="004C08E6"/>
    <w:rsid w:val="004C0E5D"/>
    <w:rsid w:val="004C2301"/>
    <w:rsid w:val="004C2444"/>
    <w:rsid w:val="004C2BD7"/>
    <w:rsid w:val="004C2C8B"/>
    <w:rsid w:val="004C317A"/>
    <w:rsid w:val="004C3D4D"/>
    <w:rsid w:val="004C4A7C"/>
    <w:rsid w:val="004C4B7E"/>
    <w:rsid w:val="004C5DB0"/>
    <w:rsid w:val="004C726F"/>
    <w:rsid w:val="004C76AC"/>
    <w:rsid w:val="004C77AE"/>
    <w:rsid w:val="004D14A3"/>
    <w:rsid w:val="004D1748"/>
    <w:rsid w:val="004D1A2B"/>
    <w:rsid w:val="004D2883"/>
    <w:rsid w:val="004D29AC"/>
    <w:rsid w:val="004D324A"/>
    <w:rsid w:val="004D3654"/>
    <w:rsid w:val="004D4397"/>
    <w:rsid w:val="004D5435"/>
    <w:rsid w:val="004D63D6"/>
    <w:rsid w:val="004D6D2E"/>
    <w:rsid w:val="004E12E4"/>
    <w:rsid w:val="004E1DE7"/>
    <w:rsid w:val="004E1FE4"/>
    <w:rsid w:val="004E2188"/>
    <w:rsid w:val="004E2993"/>
    <w:rsid w:val="004E4AB0"/>
    <w:rsid w:val="004E52E4"/>
    <w:rsid w:val="004F01D3"/>
    <w:rsid w:val="004F0E08"/>
    <w:rsid w:val="004F1346"/>
    <w:rsid w:val="004F253B"/>
    <w:rsid w:val="004F2EA4"/>
    <w:rsid w:val="004F2EC8"/>
    <w:rsid w:val="004F3AA7"/>
    <w:rsid w:val="004F5F14"/>
    <w:rsid w:val="004F6038"/>
    <w:rsid w:val="004F7A30"/>
    <w:rsid w:val="004F7F80"/>
    <w:rsid w:val="00500F09"/>
    <w:rsid w:val="005013A3"/>
    <w:rsid w:val="0050594E"/>
    <w:rsid w:val="005061F0"/>
    <w:rsid w:val="0051013F"/>
    <w:rsid w:val="00510F47"/>
    <w:rsid w:val="005126E5"/>
    <w:rsid w:val="00513215"/>
    <w:rsid w:val="00513CD9"/>
    <w:rsid w:val="00513CE0"/>
    <w:rsid w:val="00514108"/>
    <w:rsid w:val="005142FB"/>
    <w:rsid w:val="00514B2A"/>
    <w:rsid w:val="00516BF3"/>
    <w:rsid w:val="0051728B"/>
    <w:rsid w:val="0051749A"/>
    <w:rsid w:val="0052053C"/>
    <w:rsid w:val="00520916"/>
    <w:rsid w:val="00520F3A"/>
    <w:rsid w:val="00521130"/>
    <w:rsid w:val="005230FF"/>
    <w:rsid w:val="005232BC"/>
    <w:rsid w:val="0052457C"/>
    <w:rsid w:val="00524D4E"/>
    <w:rsid w:val="0052508F"/>
    <w:rsid w:val="00527366"/>
    <w:rsid w:val="00527550"/>
    <w:rsid w:val="00530EAB"/>
    <w:rsid w:val="00532002"/>
    <w:rsid w:val="00532FAB"/>
    <w:rsid w:val="005336E5"/>
    <w:rsid w:val="00535C1C"/>
    <w:rsid w:val="0053630E"/>
    <w:rsid w:val="00537410"/>
    <w:rsid w:val="00537C0E"/>
    <w:rsid w:val="005405BE"/>
    <w:rsid w:val="005414CB"/>
    <w:rsid w:val="00543DD9"/>
    <w:rsid w:val="00544B1F"/>
    <w:rsid w:val="00545709"/>
    <w:rsid w:val="00546D46"/>
    <w:rsid w:val="00550794"/>
    <w:rsid w:val="00552633"/>
    <w:rsid w:val="00553DFA"/>
    <w:rsid w:val="005558FC"/>
    <w:rsid w:val="00556C88"/>
    <w:rsid w:val="00557457"/>
    <w:rsid w:val="005600C2"/>
    <w:rsid w:val="00560F8F"/>
    <w:rsid w:val="005611D0"/>
    <w:rsid w:val="0056140D"/>
    <w:rsid w:val="0056154E"/>
    <w:rsid w:val="0056171C"/>
    <w:rsid w:val="005620FB"/>
    <w:rsid w:val="00562321"/>
    <w:rsid w:val="005655AF"/>
    <w:rsid w:val="0057326A"/>
    <w:rsid w:val="00573577"/>
    <w:rsid w:val="005743C5"/>
    <w:rsid w:val="0057580F"/>
    <w:rsid w:val="005766E9"/>
    <w:rsid w:val="00576C00"/>
    <w:rsid w:val="00576C26"/>
    <w:rsid w:val="005771C3"/>
    <w:rsid w:val="005800EB"/>
    <w:rsid w:val="0058226F"/>
    <w:rsid w:val="00583F72"/>
    <w:rsid w:val="0058470D"/>
    <w:rsid w:val="0058474E"/>
    <w:rsid w:val="005864EA"/>
    <w:rsid w:val="00586ED1"/>
    <w:rsid w:val="005876FB"/>
    <w:rsid w:val="00587ECD"/>
    <w:rsid w:val="0059035D"/>
    <w:rsid w:val="00590500"/>
    <w:rsid w:val="005915D9"/>
    <w:rsid w:val="00591AA0"/>
    <w:rsid w:val="00593B50"/>
    <w:rsid w:val="00595458"/>
    <w:rsid w:val="0059616E"/>
    <w:rsid w:val="0059617B"/>
    <w:rsid w:val="005969D1"/>
    <w:rsid w:val="0059781D"/>
    <w:rsid w:val="005A006C"/>
    <w:rsid w:val="005A0522"/>
    <w:rsid w:val="005A0559"/>
    <w:rsid w:val="005A1DA0"/>
    <w:rsid w:val="005A2234"/>
    <w:rsid w:val="005A2978"/>
    <w:rsid w:val="005A3A07"/>
    <w:rsid w:val="005A3B35"/>
    <w:rsid w:val="005A449B"/>
    <w:rsid w:val="005A735A"/>
    <w:rsid w:val="005B575A"/>
    <w:rsid w:val="005B59FE"/>
    <w:rsid w:val="005B6EFA"/>
    <w:rsid w:val="005B71EC"/>
    <w:rsid w:val="005B721A"/>
    <w:rsid w:val="005C0799"/>
    <w:rsid w:val="005C0C17"/>
    <w:rsid w:val="005C1EA3"/>
    <w:rsid w:val="005C20C0"/>
    <w:rsid w:val="005C39AC"/>
    <w:rsid w:val="005C3E0D"/>
    <w:rsid w:val="005C65EB"/>
    <w:rsid w:val="005C7E2E"/>
    <w:rsid w:val="005D0019"/>
    <w:rsid w:val="005D0151"/>
    <w:rsid w:val="005D02FC"/>
    <w:rsid w:val="005D137B"/>
    <w:rsid w:val="005D173A"/>
    <w:rsid w:val="005D1DF1"/>
    <w:rsid w:val="005D2638"/>
    <w:rsid w:val="005D3A9A"/>
    <w:rsid w:val="005D51DB"/>
    <w:rsid w:val="005D59AA"/>
    <w:rsid w:val="005D6BE1"/>
    <w:rsid w:val="005D6C7C"/>
    <w:rsid w:val="005D6F90"/>
    <w:rsid w:val="005D74E9"/>
    <w:rsid w:val="005E01EB"/>
    <w:rsid w:val="005E070B"/>
    <w:rsid w:val="005E0DC5"/>
    <w:rsid w:val="005E1121"/>
    <w:rsid w:val="005E26B5"/>
    <w:rsid w:val="005E2A8D"/>
    <w:rsid w:val="005E2CD2"/>
    <w:rsid w:val="005E3051"/>
    <w:rsid w:val="005E5D4B"/>
    <w:rsid w:val="005E7467"/>
    <w:rsid w:val="005F032E"/>
    <w:rsid w:val="005F18C9"/>
    <w:rsid w:val="005F3079"/>
    <w:rsid w:val="005F31D5"/>
    <w:rsid w:val="005F45F8"/>
    <w:rsid w:val="005F50A1"/>
    <w:rsid w:val="005F5997"/>
    <w:rsid w:val="005F5D74"/>
    <w:rsid w:val="005F67D1"/>
    <w:rsid w:val="005F7350"/>
    <w:rsid w:val="005F7E9A"/>
    <w:rsid w:val="006005B2"/>
    <w:rsid w:val="006018F2"/>
    <w:rsid w:val="00602576"/>
    <w:rsid w:val="0060329C"/>
    <w:rsid w:val="00603A72"/>
    <w:rsid w:val="00603D3D"/>
    <w:rsid w:val="00607951"/>
    <w:rsid w:val="006100EA"/>
    <w:rsid w:val="0061229C"/>
    <w:rsid w:val="00612844"/>
    <w:rsid w:val="00612AC3"/>
    <w:rsid w:val="006138F6"/>
    <w:rsid w:val="0061497E"/>
    <w:rsid w:val="006155BC"/>
    <w:rsid w:val="00620F87"/>
    <w:rsid w:val="006215EF"/>
    <w:rsid w:val="0062252F"/>
    <w:rsid w:val="00623960"/>
    <w:rsid w:val="00623BE3"/>
    <w:rsid w:val="006245AD"/>
    <w:rsid w:val="00624B1D"/>
    <w:rsid w:val="00625883"/>
    <w:rsid w:val="00627769"/>
    <w:rsid w:val="00630B4A"/>
    <w:rsid w:val="00630FA5"/>
    <w:rsid w:val="0063111A"/>
    <w:rsid w:val="0063120E"/>
    <w:rsid w:val="00632057"/>
    <w:rsid w:val="0063390D"/>
    <w:rsid w:val="006349BC"/>
    <w:rsid w:val="00635BF2"/>
    <w:rsid w:val="00637513"/>
    <w:rsid w:val="00637AA6"/>
    <w:rsid w:val="00641A5E"/>
    <w:rsid w:val="00641EBF"/>
    <w:rsid w:val="0064320B"/>
    <w:rsid w:val="0064480D"/>
    <w:rsid w:val="00650427"/>
    <w:rsid w:val="00651917"/>
    <w:rsid w:val="006523E9"/>
    <w:rsid w:val="00652BC0"/>
    <w:rsid w:val="0065352C"/>
    <w:rsid w:val="006563D1"/>
    <w:rsid w:val="0065781D"/>
    <w:rsid w:val="00661995"/>
    <w:rsid w:val="0066224E"/>
    <w:rsid w:val="00662D48"/>
    <w:rsid w:val="00663707"/>
    <w:rsid w:val="00663831"/>
    <w:rsid w:val="00664B38"/>
    <w:rsid w:val="0066569F"/>
    <w:rsid w:val="00666551"/>
    <w:rsid w:val="006669C6"/>
    <w:rsid w:val="00667A5E"/>
    <w:rsid w:val="006705F9"/>
    <w:rsid w:val="006707DE"/>
    <w:rsid w:val="00671778"/>
    <w:rsid w:val="00672544"/>
    <w:rsid w:val="00673DE8"/>
    <w:rsid w:val="00674DF9"/>
    <w:rsid w:val="00675B61"/>
    <w:rsid w:val="0067748B"/>
    <w:rsid w:val="00677C58"/>
    <w:rsid w:val="00680560"/>
    <w:rsid w:val="0068058C"/>
    <w:rsid w:val="0068145F"/>
    <w:rsid w:val="0068372D"/>
    <w:rsid w:val="00684131"/>
    <w:rsid w:val="006842AE"/>
    <w:rsid w:val="0068539B"/>
    <w:rsid w:val="00685489"/>
    <w:rsid w:val="00690308"/>
    <w:rsid w:val="00690D63"/>
    <w:rsid w:val="00690F19"/>
    <w:rsid w:val="0069429A"/>
    <w:rsid w:val="00694A9D"/>
    <w:rsid w:val="00695804"/>
    <w:rsid w:val="00696D7B"/>
    <w:rsid w:val="00697425"/>
    <w:rsid w:val="0069769A"/>
    <w:rsid w:val="00697717"/>
    <w:rsid w:val="006A01F3"/>
    <w:rsid w:val="006A1800"/>
    <w:rsid w:val="006A19E0"/>
    <w:rsid w:val="006A34F3"/>
    <w:rsid w:val="006A39F9"/>
    <w:rsid w:val="006A5675"/>
    <w:rsid w:val="006A616B"/>
    <w:rsid w:val="006A691D"/>
    <w:rsid w:val="006A7A1D"/>
    <w:rsid w:val="006B18AD"/>
    <w:rsid w:val="006B1B7F"/>
    <w:rsid w:val="006B4508"/>
    <w:rsid w:val="006B55E2"/>
    <w:rsid w:val="006C1DB0"/>
    <w:rsid w:val="006C32F9"/>
    <w:rsid w:val="006C7522"/>
    <w:rsid w:val="006C7AE4"/>
    <w:rsid w:val="006D0973"/>
    <w:rsid w:val="006D270B"/>
    <w:rsid w:val="006D3D45"/>
    <w:rsid w:val="006D49B6"/>
    <w:rsid w:val="006D4A8B"/>
    <w:rsid w:val="006D4B04"/>
    <w:rsid w:val="006D62B5"/>
    <w:rsid w:val="006E1246"/>
    <w:rsid w:val="006E16C6"/>
    <w:rsid w:val="006E1F16"/>
    <w:rsid w:val="006E24E8"/>
    <w:rsid w:val="006E2B31"/>
    <w:rsid w:val="006E45F9"/>
    <w:rsid w:val="006E4D30"/>
    <w:rsid w:val="006E65B6"/>
    <w:rsid w:val="006E6A37"/>
    <w:rsid w:val="006E6B4C"/>
    <w:rsid w:val="006E76DC"/>
    <w:rsid w:val="006F1E51"/>
    <w:rsid w:val="006F25D7"/>
    <w:rsid w:val="006F2854"/>
    <w:rsid w:val="006F2B87"/>
    <w:rsid w:val="006F2E7B"/>
    <w:rsid w:val="006F3FAD"/>
    <w:rsid w:val="006F4C74"/>
    <w:rsid w:val="006F6E6B"/>
    <w:rsid w:val="006F7A1C"/>
    <w:rsid w:val="00700729"/>
    <w:rsid w:val="00700A6C"/>
    <w:rsid w:val="007026B2"/>
    <w:rsid w:val="00702FBA"/>
    <w:rsid w:val="00703472"/>
    <w:rsid w:val="007044EA"/>
    <w:rsid w:val="00704CFB"/>
    <w:rsid w:val="007078E5"/>
    <w:rsid w:val="0071059C"/>
    <w:rsid w:val="0071183D"/>
    <w:rsid w:val="007119D8"/>
    <w:rsid w:val="00711D68"/>
    <w:rsid w:val="0071289A"/>
    <w:rsid w:val="00712934"/>
    <w:rsid w:val="00714AC7"/>
    <w:rsid w:val="00715750"/>
    <w:rsid w:val="007169A5"/>
    <w:rsid w:val="00716D2C"/>
    <w:rsid w:val="00720E66"/>
    <w:rsid w:val="00721CF8"/>
    <w:rsid w:val="00721EC4"/>
    <w:rsid w:val="00722884"/>
    <w:rsid w:val="007235CD"/>
    <w:rsid w:val="0072379E"/>
    <w:rsid w:val="00723CED"/>
    <w:rsid w:val="00723DD3"/>
    <w:rsid w:val="007241DE"/>
    <w:rsid w:val="00724693"/>
    <w:rsid w:val="00724DFE"/>
    <w:rsid w:val="00725151"/>
    <w:rsid w:val="00726BA3"/>
    <w:rsid w:val="00730D8D"/>
    <w:rsid w:val="0073473B"/>
    <w:rsid w:val="00735586"/>
    <w:rsid w:val="00735A8B"/>
    <w:rsid w:val="007367B6"/>
    <w:rsid w:val="00736DC1"/>
    <w:rsid w:val="00736DDC"/>
    <w:rsid w:val="00736ECE"/>
    <w:rsid w:val="007411AE"/>
    <w:rsid w:val="007412CB"/>
    <w:rsid w:val="00741D7A"/>
    <w:rsid w:val="00744120"/>
    <w:rsid w:val="00745789"/>
    <w:rsid w:val="00745DAF"/>
    <w:rsid w:val="00747AC5"/>
    <w:rsid w:val="00750981"/>
    <w:rsid w:val="0075199C"/>
    <w:rsid w:val="00752A21"/>
    <w:rsid w:val="00752E0E"/>
    <w:rsid w:val="00754673"/>
    <w:rsid w:val="00755A35"/>
    <w:rsid w:val="00757A60"/>
    <w:rsid w:val="007604C4"/>
    <w:rsid w:val="007610F4"/>
    <w:rsid w:val="00764F76"/>
    <w:rsid w:val="00764FC1"/>
    <w:rsid w:val="00766282"/>
    <w:rsid w:val="00766800"/>
    <w:rsid w:val="0077000B"/>
    <w:rsid w:val="00772FA1"/>
    <w:rsid w:val="00773270"/>
    <w:rsid w:val="00773C0F"/>
    <w:rsid w:val="0077629E"/>
    <w:rsid w:val="007762FA"/>
    <w:rsid w:val="00776DD7"/>
    <w:rsid w:val="00777BAF"/>
    <w:rsid w:val="007803A7"/>
    <w:rsid w:val="0078058B"/>
    <w:rsid w:val="00782990"/>
    <w:rsid w:val="00782CBF"/>
    <w:rsid w:val="00783291"/>
    <w:rsid w:val="00784CDC"/>
    <w:rsid w:val="00786A5F"/>
    <w:rsid w:val="00786E53"/>
    <w:rsid w:val="00787857"/>
    <w:rsid w:val="00787B22"/>
    <w:rsid w:val="00787F88"/>
    <w:rsid w:val="00791BAD"/>
    <w:rsid w:val="007920CB"/>
    <w:rsid w:val="00794E8F"/>
    <w:rsid w:val="0079506E"/>
    <w:rsid w:val="007960C7"/>
    <w:rsid w:val="007977BC"/>
    <w:rsid w:val="007A0A9C"/>
    <w:rsid w:val="007A0B1C"/>
    <w:rsid w:val="007A156E"/>
    <w:rsid w:val="007A2BC3"/>
    <w:rsid w:val="007A40D5"/>
    <w:rsid w:val="007A4F91"/>
    <w:rsid w:val="007A5CE9"/>
    <w:rsid w:val="007A5DC3"/>
    <w:rsid w:val="007A6244"/>
    <w:rsid w:val="007A6813"/>
    <w:rsid w:val="007A748E"/>
    <w:rsid w:val="007B0103"/>
    <w:rsid w:val="007B03D1"/>
    <w:rsid w:val="007B0400"/>
    <w:rsid w:val="007B144C"/>
    <w:rsid w:val="007B2B0E"/>
    <w:rsid w:val="007B2E65"/>
    <w:rsid w:val="007B4EB6"/>
    <w:rsid w:val="007B5285"/>
    <w:rsid w:val="007B5410"/>
    <w:rsid w:val="007B655D"/>
    <w:rsid w:val="007B65EF"/>
    <w:rsid w:val="007C0C32"/>
    <w:rsid w:val="007C1C20"/>
    <w:rsid w:val="007C2883"/>
    <w:rsid w:val="007C440C"/>
    <w:rsid w:val="007C479D"/>
    <w:rsid w:val="007C4D72"/>
    <w:rsid w:val="007C6145"/>
    <w:rsid w:val="007C6279"/>
    <w:rsid w:val="007D123B"/>
    <w:rsid w:val="007D1D65"/>
    <w:rsid w:val="007D1EAD"/>
    <w:rsid w:val="007D1FAB"/>
    <w:rsid w:val="007D286C"/>
    <w:rsid w:val="007D2A7C"/>
    <w:rsid w:val="007D2C28"/>
    <w:rsid w:val="007D49EF"/>
    <w:rsid w:val="007D4CEF"/>
    <w:rsid w:val="007D7262"/>
    <w:rsid w:val="007D7800"/>
    <w:rsid w:val="007D799D"/>
    <w:rsid w:val="007E037A"/>
    <w:rsid w:val="007E0CCD"/>
    <w:rsid w:val="007E2E35"/>
    <w:rsid w:val="007E43B6"/>
    <w:rsid w:val="007E46E5"/>
    <w:rsid w:val="007E5C96"/>
    <w:rsid w:val="007E60F3"/>
    <w:rsid w:val="007E6D78"/>
    <w:rsid w:val="007E7617"/>
    <w:rsid w:val="007F0CD7"/>
    <w:rsid w:val="007F2402"/>
    <w:rsid w:val="007F280D"/>
    <w:rsid w:val="007F2DDC"/>
    <w:rsid w:val="007F4904"/>
    <w:rsid w:val="007F5BBA"/>
    <w:rsid w:val="007F64BB"/>
    <w:rsid w:val="007F694E"/>
    <w:rsid w:val="007F6A82"/>
    <w:rsid w:val="007F70BC"/>
    <w:rsid w:val="00801B08"/>
    <w:rsid w:val="00803B63"/>
    <w:rsid w:val="00804F83"/>
    <w:rsid w:val="00805268"/>
    <w:rsid w:val="00805B8F"/>
    <w:rsid w:val="00805EA9"/>
    <w:rsid w:val="008071C6"/>
    <w:rsid w:val="008072AB"/>
    <w:rsid w:val="00810973"/>
    <w:rsid w:val="00811320"/>
    <w:rsid w:val="00811D98"/>
    <w:rsid w:val="008123E5"/>
    <w:rsid w:val="008126FD"/>
    <w:rsid w:val="00814027"/>
    <w:rsid w:val="0081481D"/>
    <w:rsid w:val="00815E84"/>
    <w:rsid w:val="00815F42"/>
    <w:rsid w:val="00816A70"/>
    <w:rsid w:val="008208EE"/>
    <w:rsid w:val="00820CE8"/>
    <w:rsid w:val="008223F9"/>
    <w:rsid w:val="008253DC"/>
    <w:rsid w:val="00825F5A"/>
    <w:rsid w:val="00826619"/>
    <w:rsid w:val="008268E7"/>
    <w:rsid w:val="00826DB6"/>
    <w:rsid w:val="0083123B"/>
    <w:rsid w:val="00832D9A"/>
    <w:rsid w:val="00833BD8"/>
    <w:rsid w:val="0083467D"/>
    <w:rsid w:val="0083627C"/>
    <w:rsid w:val="0083658C"/>
    <w:rsid w:val="00837F84"/>
    <w:rsid w:val="0084079A"/>
    <w:rsid w:val="00840B56"/>
    <w:rsid w:val="00840BA8"/>
    <w:rsid w:val="008427E6"/>
    <w:rsid w:val="00843018"/>
    <w:rsid w:val="00843AA4"/>
    <w:rsid w:val="0084420A"/>
    <w:rsid w:val="00845371"/>
    <w:rsid w:val="0084638A"/>
    <w:rsid w:val="008473EF"/>
    <w:rsid w:val="0085118A"/>
    <w:rsid w:val="0085152E"/>
    <w:rsid w:val="00851711"/>
    <w:rsid w:val="00852993"/>
    <w:rsid w:val="0085349E"/>
    <w:rsid w:val="00854947"/>
    <w:rsid w:val="008565C3"/>
    <w:rsid w:val="00856BDB"/>
    <w:rsid w:val="00856CBB"/>
    <w:rsid w:val="00857B06"/>
    <w:rsid w:val="00860FFF"/>
    <w:rsid w:val="00862C76"/>
    <w:rsid w:val="0086330E"/>
    <w:rsid w:val="008652F2"/>
    <w:rsid w:val="0086648B"/>
    <w:rsid w:val="00866A9E"/>
    <w:rsid w:val="00867B5D"/>
    <w:rsid w:val="00870920"/>
    <w:rsid w:val="00870DD2"/>
    <w:rsid w:val="00870EC6"/>
    <w:rsid w:val="00871050"/>
    <w:rsid w:val="00871FD0"/>
    <w:rsid w:val="00872632"/>
    <w:rsid w:val="00873693"/>
    <w:rsid w:val="0087574C"/>
    <w:rsid w:val="00875E04"/>
    <w:rsid w:val="008768EF"/>
    <w:rsid w:val="008769DC"/>
    <w:rsid w:val="00876D3A"/>
    <w:rsid w:val="00876D3E"/>
    <w:rsid w:val="0087705C"/>
    <w:rsid w:val="00877E35"/>
    <w:rsid w:val="00882DC7"/>
    <w:rsid w:val="00884C2A"/>
    <w:rsid w:val="00884D67"/>
    <w:rsid w:val="00886462"/>
    <w:rsid w:val="00886888"/>
    <w:rsid w:val="00886A91"/>
    <w:rsid w:val="00886F7A"/>
    <w:rsid w:val="008876FD"/>
    <w:rsid w:val="008903AF"/>
    <w:rsid w:val="00892E2D"/>
    <w:rsid w:val="008934CF"/>
    <w:rsid w:val="0089495A"/>
    <w:rsid w:val="008952C7"/>
    <w:rsid w:val="0089681F"/>
    <w:rsid w:val="00897864"/>
    <w:rsid w:val="008A1440"/>
    <w:rsid w:val="008A1528"/>
    <w:rsid w:val="008A1688"/>
    <w:rsid w:val="008A2B3D"/>
    <w:rsid w:val="008A40FB"/>
    <w:rsid w:val="008A4DCF"/>
    <w:rsid w:val="008A705C"/>
    <w:rsid w:val="008A79DC"/>
    <w:rsid w:val="008B337F"/>
    <w:rsid w:val="008B34A6"/>
    <w:rsid w:val="008B3B14"/>
    <w:rsid w:val="008B3F1C"/>
    <w:rsid w:val="008B47A1"/>
    <w:rsid w:val="008B4C3B"/>
    <w:rsid w:val="008B4FD8"/>
    <w:rsid w:val="008B51D0"/>
    <w:rsid w:val="008B6155"/>
    <w:rsid w:val="008B6EC7"/>
    <w:rsid w:val="008B75CC"/>
    <w:rsid w:val="008B7A7A"/>
    <w:rsid w:val="008C1939"/>
    <w:rsid w:val="008C4A7F"/>
    <w:rsid w:val="008C58FE"/>
    <w:rsid w:val="008C5E56"/>
    <w:rsid w:val="008C616F"/>
    <w:rsid w:val="008C793E"/>
    <w:rsid w:val="008C7D67"/>
    <w:rsid w:val="008C7EE2"/>
    <w:rsid w:val="008C7FE1"/>
    <w:rsid w:val="008D11F9"/>
    <w:rsid w:val="008D4E15"/>
    <w:rsid w:val="008D7CC9"/>
    <w:rsid w:val="008E0222"/>
    <w:rsid w:val="008E0255"/>
    <w:rsid w:val="008E10FA"/>
    <w:rsid w:val="008E111D"/>
    <w:rsid w:val="008E47C5"/>
    <w:rsid w:val="008E4896"/>
    <w:rsid w:val="008E503C"/>
    <w:rsid w:val="008E7720"/>
    <w:rsid w:val="008F0DFC"/>
    <w:rsid w:val="008F2ECD"/>
    <w:rsid w:val="008F35EC"/>
    <w:rsid w:val="008F41D9"/>
    <w:rsid w:val="008F526C"/>
    <w:rsid w:val="008F5A23"/>
    <w:rsid w:val="008F5DB0"/>
    <w:rsid w:val="008F6F67"/>
    <w:rsid w:val="008F7E65"/>
    <w:rsid w:val="008F7F59"/>
    <w:rsid w:val="00901554"/>
    <w:rsid w:val="00901C7A"/>
    <w:rsid w:val="009025F2"/>
    <w:rsid w:val="00903630"/>
    <w:rsid w:val="009042B5"/>
    <w:rsid w:val="009063BE"/>
    <w:rsid w:val="009068A8"/>
    <w:rsid w:val="009069CB"/>
    <w:rsid w:val="0090778A"/>
    <w:rsid w:val="00910791"/>
    <w:rsid w:val="00910AFB"/>
    <w:rsid w:val="0091286B"/>
    <w:rsid w:val="00912DF3"/>
    <w:rsid w:val="009141DA"/>
    <w:rsid w:val="00914308"/>
    <w:rsid w:val="00914436"/>
    <w:rsid w:val="009159C3"/>
    <w:rsid w:val="00915ABB"/>
    <w:rsid w:val="00916537"/>
    <w:rsid w:val="00920A3A"/>
    <w:rsid w:val="0092124E"/>
    <w:rsid w:val="00921A73"/>
    <w:rsid w:val="009221A1"/>
    <w:rsid w:val="009225CB"/>
    <w:rsid w:val="009262CB"/>
    <w:rsid w:val="00926D81"/>
    <w:rsid w:val="00930A82"/>
    <w:rsid w:val="00930C6E"/>
    <w:rsid w:val="00931AED"/>
    <w:rsid w:val="009322DC"/>
    <w:rsid w:val="00933EAD"/>
    <w:rsid w:val="00933FCD"/>
    <w:rsid w:val="00936402"/>
    <w:rsid w:val="009377DE"/>
    <w:rsid w:val="00937D38"/>
    <w:rsid w:val="00940551"/>
    <w:rsid w:val="00941DAF"/>
    <w:rsid w:val="00941EBF"/>
    <w:rsid w:val="00944465"/>
    <w:rsid w:val="0094573F"/>
    <w:rsid w:val="0094579C"/>
    <w:rsid w:val="00945C09"/>
    <w:rsid w:val="0094779B"/>
    <w:rsid w:val="009510B4"/>
    <w:rsid w:val="00952E89"/>
    <w:rsid w:val="00955B0A"/>
    <w:rsid w:val="009646D4"/>
    <w:rsid w:val="00966D7A"/>
    <w:rsid w:val="009716B1"/>
    <w:rsid w:val="0097352F"/>
    <w:rsid w:val="0097427F"/>
    <w:rsid w:val="009763D6"/>
    <w:rsid w:val="009766A2"/>
    <w:rsid w:val="00976D28"/>
    <w:rsid w:val="0098094E"/>
    <w:rsid w:val="00981D45"/>
    <w:rsid w:val="00983659"/>
    <w:rsid w:val="00984675"/>
    <w:rsid w:val="00985F18"/>
    <w:rsid w:val="00987A0A"/>
    <w:rsid w:val="009913EF"/>
    <w:rsid w:val="009918A7"/>
    <w:rsid w:val="00992EFE"/>
    <w:rsid w:val="0099331D"/>
    <w:rsid w:val="009937F6"/>
    <w:rsid w:val="00993D89"/>
    <w:rsid w:val="009959CF"/>
    <w:rsid w:val="00996533"/>
    <w:rsid w:val="0099797D"/>
    <w:rsid w:val="00997CA0"/>
    <w:rsid w:val="00997CE5"/>
    <w:rsid w:val="00997DD4"/>
    <w:rsid w:val="009A0529"/>
    <w:rsid w:val="009A0E06"/>
    <w:rsid w:val="009A1428"/>
    <w:rsid w:val="009A16B6"/>
    <w:rsid w:val="009A1A63"/>
    <w:rsid w:val="009A4233"/>
    <w:rsid w:val="009A4BCE"/>
    <w:rsid w:val="009A515C"/>
    <w:rsid w:val="009A5D96"/>
    <w:rsid w:val="009A64BE"/>
    <w:rsid w:val="009A68C5"/>
    <w:rsid w:val="009A7916"/>
    <w:rsid w:val="009B5628"/>
    <w:rsid w:val="009B5B05"/>
    <w:rsid w:val="009B621F"/>
    <w:rsid w:val="009B677A"/>
    <w:rsid w:val="009B683A"/>
    <w:rsid w:val="009B6DB1"/>
    <w:rsid w:val="009B780C"/>
    <w:rsid w:val="009C0FF1"/>
    <w:rsid w:val="009C1CBB"/>
    <w:rsid w:val="009C25D9"/>
    <w:rsid w:val="009C2EC2"/>
    <w:rsid w:val="009C3741"/>
    <w:rsid w:val="009C43EE"/>
    <w:rsid w:val="009C49D5"/>
    <w:rsid w:val="009C57D4"/>
    <w:rsid w:val="009C60F4"/>
    <w:rsid w:val="009C61EA"/>
    <w:rsid w:val="009C6A7D"/>
    <w:rsid w:val="009C6BC2"/>
    <w:rsid w:val="009D1CCF"/>
    <w:rsid w:val="009D2BD1"/>
    <w:rsid w:val="009D31BE"/>
    <w:rsid w:val="009D4F26"/>
    <w:rsid w:val="009D5A4B"/>
    <w:rsid w:val="009D5DDA"/>
    <w:rsid w:val="009D736F"/>
    <w:rsid w:val="009E0571"/>
    <w:rsid w:val="009E107F"/>
    <w:rsid w:val="009E1616"/>
    <w:rsid w:val="009E2407"/>
    <w:rsid w:val="009E2632"/>
    <w:rsid w:val="009E27C5"/>
    <w:rsid w:val="009E2F29"/>
    <w:rsid w:val="009E2F72"/>
    <w:rsid w:val="009E349D"/>
    <w:rsid w:val="009E3C6F"/>
    <w:rsid w:val="009E42AA"/>
    <w:rsid w:val="009E56D4"/>
    <w:rsid w:val="009E5D46"/>
    <w:rsid w:val="009E649E"/>
    <w:rsid w:val="009E690A"/>
    <w:rsid w:val="009E6EED"/>
    <w:rsid w:val="009E7936"/>
    <w:rsid w:val="009E7FA8"/>
    <w:rsid w:val="009F27B2"/>
    <w:rsid w:val="009F2B38"/>
    <w:rsid w:val="009F2F75"/>
    <w:rsid w:val="009F396A"/>
    <w:rsid w:val="009F427A"/>
    <w:rsid w:val="009F4910"/>
    <w:rsid w:val="009F50DA"/>
    <w:rsid w:val="009F58F5"/>
    <w:rsid w:val="009F5FDD"/>
    <w:rsid w:val="009F70D3"/>
    <w:rsid w:val="009F7296"/>
    <w:rsid w:val="009F734F"/>
    <w:rsid w:val="00A004BC"/>
    <w:rsid w:val="00A00538"/>
    <w:rsid w:val="00A00AB2"/>
    <w:rsid w:val="00A00EE3"/>
    <w:rsid w:val="00A016FB"/>
    <w:rsid w:val="00A02759"/>
    <w:rsid w:val="00A028BA"/>
    <w:rsid w:val="00A0330D"/>
    <w:rsid w:val="00A055D7"/>
    <w:rsid w:val="00A05982"/>
    <w:rsid w:val="00A06061"/>
    <w:rsid w:val="00A077D3"/>
    <w:rsid w:val="00A102E5"/>
    <w:rsid w:val="00A12C6B"/>
    <w:rsid w:val="00A13FA9"/>
    <w:rsid w:val="00A14D84"/>
    <w:rsid w:val="00A15DCF"/>
    <w:rsid w:val="00A17BD2"/>
    <w:rsid w:val="00A21149"/>
    <w:rsid w:val="00A21E05"/>
    <w:rsid w:val="00A22426"/>
    <w:rsid w:val="00A230BF"/>
    <w:rsid w:val="00A24D1E"/>
    <w:rsid w:val="00A257F0"/>
    <w:rsid w:val="00A26399"/>
    <w:rsid w:val="00A26643"/>
    <w:rsid w:val="00A26A47"/>
    <w:rsid w:val="00A27899"/>
    <w:rsid w:val="00A31103"/>
    <w:rsid w:val="00A3167C"/>
    <w:rsid w:val="00A318F3"/>
    <w:rsid w:val="00A344EC"/>
    <w:rsid w:val="00A34FA7"/>
    <w:rsid w:val="00A36C20"/>
    <w:rsid w:val="00A370A8"/>
    <w:rsid w:val="00A410F0"/>
    <w:rsid w:val="00A42016"/>
    <w:rsid w:val="00A42025"/>
    <w:rsid w:val="00A43B37"/>
    <w:rsid w:val="00A43FBF"/>
    <w:rsid w:val="00A4505E"/>
    <w:rsid w:val="00A451E5"/>
    <w:rsid w:val="00A4566A"/>
    <w:rsid w:val="00A53D1E"/>
    <w:rsid w:val="00A5624F"/>
    <w:rsid w:val="00A56DA1"/>
    <w:rsid w:val="00A56EB4"/>
    <w:rsid w:val="00A5768E"/>
    <w:rsid w:val="00A57C0A"/>
    <w:rsid w:val="00A61F30"/>
    <w:rsid w:val="00A63726"/>
    <w:rsid w:val="00A64D58"/>
    <w:rsid w:val="00A70315"/>
    <w:rsid w:val="00A70C96"/>
    <w:rsid w:val="00A743F2"/>
    <w:rsid w:val="00A76D7F"/>
    <w:rsid w:val="00A77565"/>
    <w:rsid w:val="00A77C6D"/>
    <w:rsid w:val="00A80D8A"/>
    <w:rsid w:val="00A8259D"/>
    <w:rsid w:val="00A828B8"/>
    <w:rsid w:val="00A829D3"/>
    <w:rsid w:val="00A83F1C"/>
    <w:rsid w:val="00A84217"/>
    <w:rsid w:val="00A84828"/>
    <w:rsid w:val="00A86484"/>
    <w:rsid w:val="00A871C5"/>
    <w:rsid w:val="00A87FF0"/>
    <w:rsid w:val="00A9047B"/>
    <w:rsid w:val="00A90DEC"/>
    <w:rsid w:val="00A9202E"/>
    <w:rsid w:val="00A92DAF"/>
    <w:rsid w:val="00A935FD"/>
    <w:rsid w:val="00A960AB"/>
    <w:rsid w:val="00A96741"/>
    <w:rsid w:val="00AA018C"/>
    <w:rsid w:val="00AA0371"/>
    <w:rsid w:val="00AA10E8"/>
    <w:rsid w:val="00AA19E5"/>
    <w:rsid w:val="00AA3B93"/>
    <w:rsid w:val="00AA478E"/>
    <w:rsid w:val="00AA4C1E"/>
    <w:rsid w:val="00AA505E"/>
    <w:rsid w:val="00AA6334"/>
    <w:rsid w:val="00AA70C7"/>
    <w:rsid w:val="00AB08C3"/>
    <w:rsid w:val="00AB116A"/>
    <w:rsid w:val="00AB21EC"/>
    <w:rsid w:val="00AB27B6"/>
    <w:rsid w:val="00AB297C"/>
    <w:rsid w:val="00AB3BB2"/>
    <w:rsid w:val="00AB43D0"/>
    <w:rsid w:val="00AB5016"/>
    <w:rsid w:val="00AB521F"/>
    <w:rsid w:val="00AB5375"/>
    <w:rsid w:val="00AB5D3A"/>
    <w:rsid w:val="00AB6044"/>
    <w:rsid w:val="00AB62EF"/>
    <w:rsid w:val="00AC0B62"/>
    <w:rsid w:val="00AC2E7E"/>
    <w:rsid w:val="00AC3747"/>
    <w:rsid w:val="00AC3A4B"/>
    <w:rsid w:val="00AC4114"/>
    <w:rsid w:val="00AD0C32"/>
    <w:rsid w:val="00AD10D1"/>
    <w:rsid w:val="00AD12F7"/>
    <w:rsid w:val="00AD4ADC"/>
    <w:rsid w:val="00AD4E4C"/>
    <w:rsid w:val="00AD4EDB"/>
    <w:rsid w:val="00AD4EE4"/>
    <w:rsid w:val="00AD6270"/>
    <w:rsid w:val="00AD7318"/>
    <w:rsid w:val="00AE0079"/>
    <w:rsid w:val="00AE1945"/>
    <w:rsid w:val="00AE1DE0"/>
    <w:rsid w:val="00AE37BD"/>
    <w:rsid w:val="00AE3C7E"/>
    <w:rsid w:val="00AE3FA1"/>
    <w:rsid w:val="00AE7768"/>
    <w:rsid w:val="00AE7A5E"/>
    <w:rsid w:val="00AF195A"/>
    <w:rsid w:val="00AF378D"/>
    <w:rsid w:val="00AF386E"/>
    <w:rsid w:val="00AF52EC"/>
    <w:rsid w:val="00AF585F"/>
    <w:rsid w:val="00AF6AC8"/>
    <w:rsid w:val="00AF7A1F"/>
    <w:rsid w:val="00B00023"/>
    <w:rsid w:val="00B00C0D"/>
    <w:rsid w:val="00B01186"/>
    <w:rsid w:val="00B02007"/>
    <w:rsid w:val="00B02EDD"/>
    <w:rsid w:val="00B04432"/>
    <w:rsid w:val="00B04806"/>
    <w:rsid w:val="00B06AAE"/>
    <w:rsid w:val="00B0762A"/>
    <w:rsid w:val="00B143DC"/>
    <w:rsid w:val="00B166C5"/>
    <w:rsid w:val="00B176DF"/>
    <w:rsid w:val="00B20772"/>
    <w:rsid w:val="00B20EAD"/>
    <w:rsid w:val="00B213CD"/>
    <w:rsid w:val="00B228E3"/>
    <w:rsid w:val="00B22CCD"/>
    <w:rsid w:val="00B2316A"/>
    <w:rsid w:val="00B23903"/>
    <w:rsid w:val="00B2593D"/>
    <w:rsid w:val="00B2656E"/>
    <w:rsid w:val="00B26631"/>
    <w:rsid w:val="00B3090A"/>
    <w:rsid w:val="00B31578"/>
    <w:rsid w:val="00B31B5E"/>
    <w:rsid w:val="00B31D49"/>
    <w:rsid w:val="00B34820"/>
    <w:rsid w:val="00B35282"/>
    <w:rsid w:val="00B35761"/>
    <w:rsid w:val="00B36876"/>
    <w:rsid w:val="00B370D7"/>
    <w:rsid w:val="00B37EEB"/>
    <w:rsid w:val="00B4041F"/>
    <w:rsid w:val="00B40617"/>
    <w:rsid w:val="00B4071E"/>
    <w:rsid w:val="00B42A50"/>
    <w:rsid w:val="00B431D2"/>
    <w:rsid w:val="00B431E3"/>
    <w:rsid w:val="00B43C98"/>
    <w:rsid w:val="00B44283"/>
    <w:rsid w:val="00B45098"/>
    <w:rsid w:val="00B455D9"/>
    <w:rsid w:val="00B45A2D"/>
    <w:rsid w:val="00B45EE4"/>
    <w:rsid w:val="00B467E9"/>
    <w:rsid w:val="00B47405"/>
    <w:rsid w:val="00B4746A"/>
    <w:rsid w:val="00B477BF"/>
    <w:rsid w:val="00B5057D"/>
    <w:rsid w:val="00B52311"/>
    <w:rsid w:val="00B525CE"/>
    <w:rsid w:val="00B53DDC"/>
    <w:rsid w:val="00B54144"/>
    <w:rsid w:val="00B54796"/>
    <w:rsid w:val="00B5538F"/>
    <w:rsid w:val="00B564D9"/>
    <w:rsid w:val="00B56610"/>
    <w:rsid w:val="00B56997"/>
    <w:rsid w:val="00B574D4"/>
    <w:rsid w:val="00B57C0C"/>
    <w:rsid w:val="00B61AF7"/>
    <w:rsid w:val="00B6213A"/>
    <w:rsid w:val="00B62804"/>
    <w:rsid w:val="00B63A69"/>
    <w:rsid w:val="00B64211"/>
    <w:rsid w:val="00B661EA"/>
    <w:rsid w:val="00B6649C"/>
    <w:rsid w:val="00B66A91"/>
    <w:rsid w:val="00B66C13"/>
    <w:rsid w:val="00B704D5"/>
    <w:rsid w:val="00B722CB"/>
    <w:rsid w:val="00B727CF"/>
    <w:rsid w:val="00B72C2D"/>
    <w:rsid w:val="00B72E99"/>
    <w:rsid w:val="00B735EA"/>
    <w:rsid w:val="00B762B5"/>
    <w:rsid w:val="00B77EB5"/>
    <w:rsid w:val="00B80F79"/>
    <w:rsid w:val="00B812B5"/>
    <w:rsid w:val="00B82F0A"/>
    <w:rsid w:val="00B85599"/>
    <w:rsid w:val="00B867C6"/>
    <w:rsid w:val="00B86AD2"/>
    <w:rsid w:val="00B877E5"/>
    <w:rsid w:val="00B87C74"/>
    <w:rsid w:val="00B87CE0"/>
    <w:rsid w:val="00B9057D"/>
    <w:rsid w:val="00B90897"/>
    <w:rsid w:val="00B91C22"/>
    <w:rsid w:val="00B92F0F"/>
    <w:rsid w:val="00B935DC"/>
    <w:rsid w:val="00B93EC8"/>
    <w:rsid w:val="00B965DE"/>
    <w:rsid w:val="00BA00A3"/>
    <w:rsid w:val="00BA1D12"/>
    <w:rsid w:val="00BA28F0"/>
    <w:rsid w:val="00BA356C"/>
    <w:rsid w:val="00BA4E59"/>
    <w:rsid w:val="00BA5160"/>
    <w:rsid w:val="00BA5B79"/>
    <w:rsid w:val="00BA6159"/>
    <w:rsid w:val="00BA6877"/>
    <w:rsid w:val="00BA69E6"/>
    <w:rsid w:val="00BA6A63"/>
    <w:rsid w:val="00BA6BF6"/>
    <w:rsid w:val="00BA7519"/>
    <w:rsid w:val="00BA7F34"/>
    <w:rsid w:val="00BB1E53"/>
    <w:rsid w:val="00BB2A39"/>
    <w:rsid w:val="00BB4340"/>
    <w:rsid w:val="00BB78C0"/>
    <w:rsid w:val="00BC0DDA"/>
    <w:rsid w:val="00BC2883"/>
    <w:rsid w:val="00BC3468"/>
    <w:rsid w:val="00BC4DF3"/>
    <w:rsid w:val="00BC4F7B"/>
    <w:rsid w:val="00BD0147"/>
    <w:rsid w:val="00BD2052"/>
    <w:rsid w:val="00BD2539"/>
    <w:rsid w:val="00BD65E7"/>
    <w:rsid w:val="00BD68CB"/>
    <w:rsid w:val="00BE2FD6"/>
    <w:rsid w:val="00BE346B"/>
    <w:rsid w:val="00BE35E6"/>
    <w:rsid w:val="00BE4809"/>
    <w:rsid w:val="00BE4F6D"/>
    <w:rsid w:val="00BE6B21"/>
    <w:rsid w:val="00BE76CA"/>
    <w:rsid w:val="00BF02E5"/>
    <w:rsid w:val="00BF0CE0"/>
    <w:rsid w:val="00BF0EEA"/>
    <w:rsid w:val="00BF155A"/>
    <w:rsid w:val="00BF188F"/>
    <w:rsid w:val="00BF1BEA"/>
    <w:rsid w:val="00BF3914"/>
    <w:rsid w:val="00BF3E9B"/>
    <w:rsid w:val="00BF4133"/>
    <w:rsid w:val="00BF449B"/>
    <w:rsid w:val="00BF5404"/>
    <w:rsid w:val="00BF5588"/>
    <w:rsid w:val="00BF5A81"/>
    <w:rsid w:val="00BF6CAA"/>
    <w:rsid w:val="00BF71AD"/>
    <w:rsid w:val="00BF75D2"/>
    <w:rsid w:val="00C01151"/>
    <w:rsid w:val="00C013FC"/>
    <w:rsid w:val="00C01B49"/>
    <w:rsid w:val="00C037C2"/>
    <w:rsid w:val="00C0589E"/>
    <w:rsid w:val="00C0679B"/>
    <w:rsid w:val="00C07DE6"/>
    <w:rsid w:val="00C10447"/>
    <w:rsid w:val="00C10792"/>
    <w:rsid w:val="00C11B83"/>
    <w:rsid w:val="00C136D1"/>
    <w:rsid w:val="00C13864"/>
    <w:rsid w:val="00C13D75"/>
    <w:rsid w:val="00C14B86"/>
    <w:rsid w:val="00C14F0F"/>
    <w:rsid w:val="00C16427"/>
    <w:rsid w:val="00C16C06"/>
    <w:rsid w:val="00C16D4C"/>
    <w:rsid w:val="00C17227"/>
    <w:rsid w:val="00C17523"/>
    <w:rsid w:val="00C20D5B"/>
    <w:rsid w:val="00C210F6"/>
    <w:rsid w:val="00C229D7"/>
    <w:rsid w:val="00C2334C"/>
    <w:rsid w:val="00C23C87"/>
    <w:rsid w:val="00C2406C"/>
    <w:rsid w:val="00C24128"/>
    <w:rsid w:val="00C252F4"/>
    <w:rsid w:val="00C276EE"/>
    <w:rsid w:val="00C27768"/>
    <w:rsid w:val="00C279A0"/>
    <w:rsid w:val="00C30094"/>
    <w:rsid w:val="00C30428"/>
    <w:rsid w:val="00C306A0"/>
    <w:rsid w:val="00C3148B"/>
    <w:rsid w:val="00C31AF3"/>
    <w:rsid w:val="00C329E2"/>
    <w:rsid w:val="00C34040"/>
    <w:rsid w:val="00C346AE"/>
    <w:rsid w:val="00C34A8C"/>
    <w:rsid w:val="00C3629B"/>
    <w:rsid w:val="00C37D83"/>
    <w:rsid w:val="00C40122"/>
    <w:rsid w:val="00C40196"/>
    <w:rsid w:val="00C40491"/>
    <w:rsid w:val="00C40730"/>
    <w:rsid w:val="00C40C63"/>
    <w:rsid w:val="00C40CDB"/>
    <w:rsid w:val="00C44A36"/>
    <w:rsid w:val="00C44F7C"/>
    <w:rsid w:val="00C452AF"/>
    <w:rsid w:val="00C45978"/>
    <w:rsid w:val="00C46598"/>
    <w:rsid w:val="00C46F97"/>
    <w:rsid w:val="00C506EC"/>
    <w:rsid w:val="00C507C3"/>
    <w:rsid w:val="00C51E4B"/>
    <w:rsid w:val="00C51F5A"/>
    <w:rsid w:val="00C52B43"/>
    <w:rsid w:val="00C53824"/>
    <w:rsid w:val="00C53AA6"/>
    <w:rsid w:val="00C53C57"/>
    <w:rsid w:val="00C546FF"/>
    <w:rsid w:val="00C55BD6"/>
    <w:rsid w:val="00C60BEF"/>
    <w:rsid w:val="00C611D2"/>
    <w:rsid w:val="00C61BC7"/>
    <w:rsid w:val="00C623CF"/>
    <w:rsid w:val="00C6245D"/>
    <w:rsid w:val="00C627A2"/>
    <w:rsid w:val="00C636C4"/>
    <w:rsid w:val="00C63CFB"/>
    <w:rsid w:val="00C64371"/>
    <w:rsid w:val="00C64563"/>
    <w:rsid w:val="00C649B4"/>
    <w:rsid w:val="00C64D2F"/>
    <w:rsid w:val="00C65EBF"/>
    <w:rsid w:val="00C668A9"/>
    <w:rsid w:val="00C7073D"/>
    <w:rsid w:val="00C71003"/>
    <w:rsid w:val="00C725A3"/>
    <w:rsid w:val="00C72D79"/>
    <w:rsid w:val="00C747B6"/>
    <w:rsid w:val="00C75B62"/>
    <w:rsid w:val="00C75CAF"/>
    <w:rsid w:val="00C76785"/>
    <w:rsid w:val="00C77912"/>
    <w:rsid w:val="00C80B55"/>
    <w:rsid w:val="00C80D2B"/>
    <w:rsid w:val="00C82FCA"/>
    <w:rsid w:val="00C841A6"/>
    <w:rsid w:val="00C857D9"/>
    <w:rsid w:val="00C86690"/>
    <w:rsid w:val="00C872A8"/>
    <w:rsid w:val="00C921C6"/>
    <w:rsid w:val="00C92B6A"/>
    <w:rsid w:val="00C930F1"/>
    <w:rsid w:val="00C93D78"/>
    <w:rsid w:val="00CA0682"/>
    <w:rsid w:val="00CA2748"/>
    <w:rsid w:val="00CA2EEB"/>
    <w:rsid w:val="00CA5A58"/>
    <w:rsid w:val="00CA5BFB"/>
    <w:rsid w:val="00CA5F26"/>
    <w:rsid w:val="00CA6457"/>
    <w:rsid w:val="00CA654D"/>
    <w:rsid w:val="00CA6647"/>
    <w:rsid w:val="00CA6978"/>
    <w:rsid w:val="00CA778C"/>
    <w:rsid w:val="00CB368F"/>
    <w:rsid w:val="00CB6156"/>
    <w:rsid w:val="00CB70D5"/>
    <w:rsid w:val="00CB7D0F"/>
    <w:rsid w:val="00CB7DFA"/>
    <w:rsid w:val="00CC1637"/>
    <w:rsid w:val="00CC2375"/>
    <w:rsid w:val="00CC29B4"/>
    <w:rsid w:val="00CC2ADF"/>
    <w:rsid w:val="00CC349B"/>
    <w:rsid w:val="00CC5201"/>
    <w:rsid w:val="00CC5E3B"/>
    <w:rsid w:val="00CC604C"/>
    <w:rsid w:val="00CC740F"/>
    <w:rsid w:val="00CC7E1B"/>
    <w:rsid w:val="00CD06F7"/>
    <w:rsid w:val="00CD0EB7"/>
    <w:rsid w:val="00CD1F98"/>
    <w:rsid w:val="00CD2045"/>
    <w:rsid w:val="00CD43B6"/>
    <w:rsid w:val="00CD4999"/>
    <w:rsid w:val="00CD4D47"/>
    <w:rsid w:val="00CD7C93"/>
    <w:rsid w:val="00CE0C0A"/>
    <w:rsid w:val="00CE0E43"/>
    <w:rsid w:val="00CE1750"/>
    <w:rsid w:val="00CE2E1C"/>
    <w:rsid w:val="00CE34F6"/>
    <w:rsid w:val="00CE51D8"/>
    <w:rsid w:val="00CE5278"/>
    <w:rsid w:val="00CE5A48"/>
    <w:rsid w:val="00CE5E63"/>
    <w:rsid w:val="00CE7267"/>
    <w:rsid w:val="00CE7BE9"/>
    <w:rsid w:val="00CE7D45"/>
    <w:rsid w:val="00CF0E2F"/>
    <w:rsid w:val="00CF12E8"/>
    <w:rsid w:val="00CF1C8D"/>
    <w:rsid w:val="00CF2348"/>
    <w:rsid w:val="00CF24F4"/>
    <w:rsid w:val="00CF308C"/>
    <w:rsid w:val="00CF35A3"/>
    <w:rsid w:val="00CF4801"/>
    <w:rsid w:val="00CF7DD2"/>
    <w:rsid w:val="00D000E1"/>
    <w:rsid w:val="00D00246"/>
    <w:rsid w:val="00D00415"/>
    <w:rsid w:val="00D01B99"/>
    <w:rsid w:val="00D0212A"/>
    <w:rsid w:val="00D02A12"/>
    <w:rsid w:val="00D0319E"/>
    <w:rsid w:val="00D06E4E"/>
    <w:rsid w:val="00D0798C"/>
    <w:rsid w:val="00D079C5"/>
    <w:rsid w:val="00D11BA1"/>
    <w:rsid w:val="00D12335"/>
    <w:rsid w:val="00D1312B"/>
    <w:rsid w:val="00D175B0"/>
    <w:rsid w:val="00D17815"/>
    <w:rsid w:val="00D17875"/>
    <w:rsid w:val="00D22498"/>
    <w:rsid w:val="00D22BC3"/>
    <w:rsid w:val="00D22CC8"/>
    <w:rsid w:val="00D24E48"/>
    <w:rsid w:val="00D24E8C"/>
    <w:rsid w:val="00D256B1"/>
    <w:rsid w:val="00D2577C"/>
    <w:rsid w:val="00D26203"/>
    <w:rsid w:val="00D27CC9"/>
    <w:rsid w:val="00D30BB9"/>
    <w:rsid w:val="00D30D8B"/>
    <w:rsid w:val="00D3118C"/>
    <w:rsid w:val="00D314C4"/>
    <w:rsid w:val="00D321D3"/>
    <w:rsid w:val="00D32677"/>
    <w:rsid w:val="00D35AC2"/>
    <w:rsid w:val="00D36ABE"/>
    <w:rsid w:val="00D37659"/>
    <w:rsid w:val="00D44877"/>
    <w:rsid w:val="00D4498E"/>
    <w:rsid w:val="00D462D9"/>
    <w:rsid w:val="00D46FF6"/>
    <w:rsid w:val="00D47044"/>
    <w:rsid w:val="00D47110"/>
    <w:rsid w:val="00D4717A"/>
    <w:rsid w:val="00D47A6E"/>
    <w:rsid w:val="00D51758"/>
    <w:rsid w:val="00D533C3"/>
    <w:rsid w:val="00D544BD"/>
    <w:rsid w:val="00D5575F"/>
    <w:rsid w:val="00D56A5F"/>
    <w:rsid w:val="00D56CE3"/>
    <w:rsid w:val="00D57A9F"/>
    <w:rsid w:val="00D57B2A"/>
    <w:rsid w:val="00D608D9"/>
    <w:rsid w:val="00D60FF2"/>
    <w:rsid w:val="00D6177C"/>
    <w:rsid w:val="00D61817"/>
    <w:rsid w:val="00D63620"/>
    <w:rsid w:val="00D64623"/>
    <w:rsid w:val="00D65CD2"/>
    <w:rsid w:val="00D6671F"/>
    <w:rsid w:val="00D709FF"/>
    <w:rsid w:val="00D70EF3"/>
    <w:rsid w:val="00D71CC6"/>
    <w:rsid w:val="00D733EB"/>
    <w:rsid w:val="00D77491"/>
    <w:rsid w:val="00D77B66"/>
    <w:rsid w:val="00D80AC5"/>
    <w:rsid w:val="00D81258"/>
    <w:rsid w:val="00D8409F"/>
    <w:rsid w:val="00D84581"/>
    <w:rsid w:val="00D8474A"/>
    <w:rsid w:val="00D85CE0"/>
    <w:rsid w:val="00D877AE"/>
    <w:rsid w:val="00D879B6"/>
    <w:rsid w:val="00D90DC3"/>
    <w:rsid w:val="00D90E8A"/>
    <w:rsid w:val="00D91887"/>
    <w:rsid w:val="00D93F73"/>
    <w:rsid w:val="00D95954"/>
    <w:rsid w:val="00D97622"/>
    <w:rsid w:val="00D979C0"/>
    <w:rsid w:val="00D97CD9"/>
    <w:rsid w:val="00DA0FE3"/>
    <w:rsid w:val="00DA1B35"/>
    <w:rsid w:val="00DA1E13"/>
    <w:rsid w:val="00DA2DF3"/>
    <w:rsid w:val="00DA3897"/>
    <w:rsid w:val="00DA4291"/>
    <w:rsid w:val="00DA44B4"/>
    <w:rsid w:val="00DA5384"/>
    <w:rsid w:val="00DA6857"/>
    <w:rsid w:val="00DA70F0"/>
    <w:rsid w:val="00DB02D4"/>
    <w:rsid w:val="00DB0A2B"/>
    <w:rsid w:val="00DB0F68"/>
    <w:rsid w:val="00DB224D"/>
    <w:rsid w:val="00DB5D76"/>
    <w:rsid w:val="00DB605F"/>
    <w:rsid w:val="00DB683C"/>
    <w:rsid w:val="00DC0B68"/>
    <w:rsid w:val="00DC299D"/>
    <w:rsid w:val="00DC2CFF"/>
    <w:rsid w:val="00DC31B9"/>
    <w:rsid w:val="00DC3953"/>
    <w:rsid w:val="00DC4C4E"/>
    <w:rsid w:val="00DC5B00"/>
    <w:rsid w:val="00DC5E3E"/>
    <w:rsid w:val="00DC6F22"/>
    <w:rsid w:val="00DC74BA"/>
    <w:rsid w:val="00DC78E8"/>
    <w:rsid w:val="00DD1B9E"/>
    <w:rsid w:val="00DD2B40"/>
    <w:rsid w:val="00DD3155"/>
    <w:rsid w:val="00DD33C7"/>
    <w:rsid w:val="00DD37E5"/>
    <w:rsid w:val="00DD4257"/>
    <w:rsid w:val="00DD4C3D"/>
    <w:rsid w:val="00DD4DD5"/>
    <w:rsid w:val="00DD5B99"/>
    <w:rsid w:val="00DD6435"/>
    <w:rsid w:val="00DE00C4"/>
    <w:rsid w:val="00DE029E"/>
    <w:rsid w:val="00DE0922"/>
    <w:rsid w:val="00DE1644"/>
    <w:rsid w:val="00DE3A8B"/>
    <w:rsid w:val="00DE6C4B"/>
    <w:rsid w:val="00DF1941"/>
    <w:rsid w:val="00DF6AD7"/>
    <w:rsid w:val="00DF6E7B"/>
    <w:rsid w:val="00DF72AE"/>
    <w:rsid w:val="00DF7C6F"/>
    <w:rsid w:val="00DF7D67"/>
    <w:rsid w:val="00E00550"/>
    <w:rsid w:val="00E0122F"/>
    <w:rsid w:val="00E016C3"/>
    <w:rsid w:val="00E030B5"/>
    <w:rsid w:val="00E04FBA"/>
    <w:rsid w:val="00E05536"/>
    <w:rsid w:val="00E05CD4"/>
    <w:rsid w:val="00E071D8"/>
    <w:rsid w:val="00E07D6F"/>
    <w:rsid w:val="00E103AF"/>
    <w:rsid w:val="00E1070C"/>
    <w:rsid w:val="00E10FF3"/>
    <w:rsid w:val="00E1173F"/>
    <w:rsid w:val="00E12E70"/>
    <w:rsid w:val="00E139C2"/>
    <w:rsid w:val="00E13D2A"/>
    <w:rsid w:val="00E1446A"/>
    <w:rsid w:val="00E15CB3"/>
    <w:rsid w:val="00E20D7A"/>
    <w:rsid w:val="00E220D3"/>
    <w:rsid w:val="00E223DA"/>
    <w:rsid w:val="00E224BB"/>
    <w:rsid w:val="00E24E36"/>
    <w:rsid w:val="00E25B22"/>
    <w:rsid w:val="00E3091D"/>
    <w:rsid w:val="00E3094F"/>
    <w:rsid w:val="00E33D47"/>
    <w:rsid w:val="00E33ED1"/>
    <w:rsid w:val="00E4068F"/>
    <w:rsid w:val="00E41031"/>
    <w:rsid w:val="00E41B2D"/>
    <w:rsid w:val="00E42642"/>
    <w:rsid w:val="00E42680"/>
    <w:rsid w:val="00E42AAE"/>
    <w:rsid w:val="00E441F5"/>
    <w:rsid w:val="00E45E5D"/>
    <w:rsid w:val="00E4604A"/>
    <w:rsid w:val="00E463F7"/>
    <w:rsid w:val="00E46A98"/>
    <w:rsid w:val="00E50BF9"/>
    <w:rsid w:val="00E52AB2"/>
    <w:rsid w:val="00E53D19"/>
    <w:rsid w:val="00E54927"/>
    <w:rsid w:val="00E5675D"/>
    <w:rsid w:val="00E56DCF"/>
    <w:rsid w:val="00E6153E"/>
    <w:rsid w:val="00E61ED7"/>
    <w:rsid w:val="00E64401"/>
    <w:rsid w:val="00E660EE"/>
    <w:rsid w:val="00E67012"/>
    <w:rsid w:val="00E67182"/>
    <w:rsid w:val="00E67221"/>
    <w:rsid w:val="00E70855"/>
    <w:rsid w:val="00E70B05"/>
    <w:rsid w:val="00E70D6D"/>
    <w:rsid w:val="00E72E40"/>
    <w:rsid w:val="00E742DE"/>
    <w:rsid w:val="00E75DC2"/>
    <w:rsid w:val="00E7696C"/>
    <w:rsid w:val="00E76C3D"/>
    <w:rsid w:val="00E851D4"/>
    <w:rsid w:val="00E86221"/>
    <w:rsid w:val="00E864CC"/>
    <w:rsid w:val="00E867D2"/>
    <w:rsid w:val="00E902DA"/>
    <w:rsid w:val="00E90F7E"/>
    <w:rsid w:val="00E91252"/>
    <w:rsid w:val="00E92164"/>
    <w:rsid w:val="00E923B7"/>
    <w:rsid w:val="00E94CCC"/>
    <w:rsid w:val="00E95F76"/>
    <w:rsid w:val="00E96961"/>
    <w:rsid w:val="00E9730A"/>
    <w:rsid w:val="00E97FAB"/>
    <w:rsid w:val="00EA0510"/>
    <w:rsid w:val="00EA0892"/>
    <w:rsid w:val="00EA1584"/>
    <w:rsid w:val="00EA1735"/>
    <w:rsid w:val="00EA2DE7"/>
    <w:rsid w:val="00EA371E"/>
    <w:rsid w:val="00EA4FDF"/>
    <w:rsid w:val="00EA5274"/>
    <w:rsid w:val="00EA5C9A"/>
    <w:rsid w:val="00EA72A0"/>
    <w:rsid w:val="00EA77A4"/>
    <w:rsid w:val="00EA79F5"/>
    <w:rsid w:val="00EA7A44"/>
    <w:rsid w:val="00EA7B26"/>
    <w:rsid w:val="00EB03D9"/>
    <w:rsid w:val="00EB20F5"/>
    <w:rsid w:val="00EB2416"/>
    <w:rsid w:val="00EB2A74"/>
    <w:rsid w:val="00EB3D99"/>
    <w:rsid w:val="00EB52D1"/>
    <w:rsid w:val="00EB6CC3"/>
    <w:rsid w:val="00EB7032"/>
    <w:rsid w:val="00EB763C"/>
    <w:rsid w:val="00EB7654"/>
    <w:rsid w:val="00EB7689"/>
    <w:rsid w:val="00EB78B8"/>
    <w:rsid w:val="00EB7BEF"/>
    <w:rsid w:val="00EB7F54"/>
    <w:rsid w:val="00EC034A"/>
    <w:rsid w:val="00EC0758"/>
    <w:rsid w:val="00EC091E"/>
    <w:rsid w:val="00EC1307"/>
    <w:rsid w:val="00EC1F41"/>
    <w:rsid w:val="00EC2A83"/>
    <w:rsid w:val="00EC4A09"/>
    <w:rsid w:val="00EC4CF4"/>
    <w:rsid w:val="00EC4DA3"/>
    <w:rsid w:val="00EC50A4"/>
    <w:rsid w:val="00EC6145"/>
    <w:rsid w:val="00EC654F"/>
    <w:rsid w:val="00EC6995"/>
    <w:rsid w:val="00EC7326"/>
    <w:rsid w:val="00ED09BB"/>
    <w:rsid w:val="00ED0F59"/>
    <w:rsid w:val="00ED1A4A"/>
    <w:rsid w:val="00ED28A2"/>
    <w:rsid w:val="00ED2A36"/>
    <w:rsid w:val="00ED348B"/>
    <w:rsid w:val="00ED366E"/>
    <w:rsid w:val="00ED5C22"/>
    <w:rsid w:val="00ED5F06"/>
    <w:rsid w:val="00ED639B"/>
    <w:rsid w:val="00ED6A7F"/>
    <w:rsid w:val="00EE021A"/>
    <w:rsid w:val="00EE0363"/>
    <w:rsid w:val="00EE0DD1"/>
    <w:rsid w:val="00EE1063"/>
    <w:rsid w:val="00EE5C63"/>
    <w:rsid w:val="00EE5E1C"/>
    <w:rsid w:val="00EE6848"/>
    <w:rsid w:val="00EF0735"/>
    <w:rsid w:val="00EF1962"/>
    <w:rsid w:val="00EF1A3E"/>
    <w:rsid w:val="00EF1BA3"/>
    <w:rsid w:val="00EF2BF3"/>
    <w:rsid w:val="00EF4C77"/>
    <w:rsid w:val="00EF54B7"/>
    <w:rsid w:val="00EF5589"/>
    <w:rsid w:val="00EF5A04"/>
    <w:rsid w:val="00F0046E"/>
    <w:rsid w:val="00F00526"/>
    <w:rsid w:val="00F00536"/>
    <w:rsid w:val="00F00605"/>
    <w:rsid w:val="00F0442B"/>
    <w:rsid w:val="00F04602"/>
    <w:rsid w:val="00F1071D"/>
    <w:rsid w:val="00F12A25"/>
    <w:rsid w:val="00F12C4F"/>
    <w:rsid w:val="00F136FD"/>
    <w:rsid w:val="00F141D8"/>
    <w:rsid w:val="00F1511E"/>
    <w:rsid w:val="00F15A70"/>
    <w:rsid w:val="00F17421"/>
    <w:rsid w:val="00F17864"/>
    <w:rsid w:val="00F17BF6"/>
    <w:rsid w:val="00F17CB5"/>
    <w:rsid w:val="00F20D12"/>
    <w:rsid w:val="00F215BB"/>
    <w:rsid w:val="00F22286"/>
    <w:rsid w:val="00F2288C"/>
    <w:rsid w:val="00F245B1"/>
    <w:rsid w:val="00F24CEB"/>
    <w:rsid w:val="00F25961"/>
    <w:rsid w:val="00F30158"/>
    <w:rsid w:val="00F301F6"/>
    <w:rsid w:val="00F315D9"/>
    <w:rsid w:val="00F31ABF"/>
    <w:rsid w:val="00F32513"/>
    <w:rsid w:val="00F33191"/>
    <w:rsid w:val="00F33215"/>
    <w:rsid w:val="00F33F4E"/>
    <w:rsid w:val="00F340BF"/>
    <w:rsid w:val="00F3581C"/>
    <w:rsid w:val="00F35C7D"/>
    <w:rsid w:val="00F35E0B"/>
    <w:rsid w:val="00F37AD2"/>
    <w:rsid w:val="00F37D22"/>
    <w:rsid w:val="00F37F68"/>
    <w:rsid w:val="00F40385"/>
    <w:rsid w:val="00F407ED"/>
    <w:rsid w:val="00F40985"/>
    <w:rsid w:val="00F420B2"/>
    <w:rsid w:val="00F43341"/>
    <w:rsid w:val="00F4444F"/>
    <w:rsid w:val="00F4477D"/>
    <w:rsid w:val="00F44BAC"/>
    <w:rsid w:val="00F45C90"/>
    <w:rsid w:val="00F45EB7"/>
    <w:rsid w:val="00F46078"/>
    <w:rsid w:val="00F46103"/>
    <w:rsid w:val="00F50DF1"/>
    <w:rsid w:val="00F50EF6"/>
    <w:rsid w:val="00F50FF1"/>
    <w:rsid w:val="00F51BBF"/>
    <w:rsid w:val="00F51DAC"/>
    <w:rsid w:val="00F524A7"/>
    <w:rsid w:val="00F542DD"/>
    <w:rsid w:val="00F54C6D"/>
    <w:rsid w:val="00F54D47"/>
    <w:rsid w:val="00F6110E"/>
    <w:rsid w:val="00F61DC3"/>
    <w:rsid w:val="00F62147"/>
    <w:rsid w:val="00F62229"/>
    <w:rsid w:val="00F627FF"/>
    <w:rsid w:val="00F62DBF"/>
    <w:rsid w:val="00F637A9"/>
    <w:rsid w:val="00F658E2"/>
    <w:rsid w:val="00F672CD"/>
    <w:rsid w:val="00F701B5"/>
    <w:rsid w:val="00F70A87"/>
    <w:rsid w:val="00F72429"/>
    <w:rsid w:val="00F734DE"/>
    <w:rsid w:val="00F73605"/>
    <w:rsid w:val="00F736CA"/>
    <w:rsid w:val="00F73761"/>
    <w:rsid w:val="00F74251"/>
    <w:rsid w:val="00F7464F"/>
    <w:rsid w:val="00F766E3"/>
    <w:rsid w:val="00F8052D"/>
    <w:rsid w:val="00F810A4"/>
    <w:rsid w:val="00F81134"/>
    <w:rsid w:val="00F8119B"/>
    <w:rsid w:val="00F8326C"/>
    <w:rsid w:val="00F837AE"/>
    <w:rsid w:val="00F83960"/>
    <w:rsid w:val="00F83CE4"/>
    <w:rsid w:val="00F8715F"/>
    <w:rsid w:val="00F87DF4"/>
    <w:rsid w:val="00F87ED7"/>
    <w:rsid w:val="00F90506"/>
    <w:rsid w:val="00F91A48"/>
    <w:rsid w:val="00F927F6"/>
    <w:rsid w:val="00F92948"/>
    <w:rsid w:val="00F959A4"/>
    <w:rsid w:val="00F96652"/>
    <w:rsid w:val="00F97219"/>
    <w:rsid w:val="00FA03AB"/>
    <w:rsid w:val="00FA1931"/>
    <w:rsid w:val="00FA1A71"/>
    <w:rsid w:val="00FA2BC3"/>
    <w:rsid w:val="00FA2CD4"/>
    <w:rsid w:val="00FA2E02"/>
    <w:rsid w:val="00FA2E9E"/>
    <w:rsid w:val="00FA3596"/>
    <w:rsid w:val="00FA4D8A"/>
    <w:rsid w:val="00FA5700"/>
    <w:rsid w:val="00FA7E52"/>
    <w:rsid w:val="00FB03E9"/>
    <w:rsid w:val="00FB04B6"/>
    <w:rsid w:val="00FB21FF"/>
    <w:rsid w:val="00FB3F00"/>
    <w:rsid w:val="00FB40BB"/>
    <w:rsid w:val="00FB58FC"/>
    <w:rsid w:val="00FB69BE"/>
    <w:rsid w:val="00FB7388"/>
    <w:rsid w:val="00FC145B"/>
    <w:rsid w:val="00FC1CD2"/>
    <w:rsid w:val="00FC2054"/>
    <w:rsid w:val="00FC34E6"/>
    <w:rsid w:val="00FC3DB9"/>
    <w:rsid w:val="00FC42C8"/>
    <w:rsid w:val="00FC4BB0"/>
    <w:rsid w:val="00FC4C36"/>
    <w:rsid w:val="00FC4F7B"/>
    <w:rsid w:val="00FC52EE"/>
    <w:rsid w:val="00FC623A"/>
    <w:rsid w:val="00FC74DE"/>
    <w:rsid w:val="00FD04E6"/>
    <w:rsid w:val="00FD14E3"/>
    <w:rsid w:val="00FD168C"/>
    <w:rsid w:val="00FD18CD"/>
    <w:rsid w:val="00FD1D9D"/>
    <w:rsid w:val="00FD2F51"/>
    <w:rsid w:val="00FD773F"/>
    <w:rsid w:val="00FD7B06"/>
    <w:rsid w:val="00FD7CAD"/>
    <w:rsid w:val="00FD7D85"/>
    <w:rsid w:val="00FD7F02"/>
    <w:rsid w:val="00FE0033"/>
    <w:rsid w:val="00FE10FB"/>
    <w:rsid w:val="00FE35AE"/>
    <w:rsid w:val="00FE39E7"/>
    <w:rsid w:val="00FE3B04"/>
    <w:rsid w:val="00FE409E"/>
    <w:rsid w:val="00FE42AD"/>
    <w:rsid w:val="00FE4DC8"/>
    <w:rsid w:val="00FE5918"/>
    <w:rsid w:val="00FE5D82"/>
    <w:rsid w:val="00FE6BD6"/>
    <w:rsid w:val="00FE7753"/>
    <w:rsid w:val="00FF0808"/>
    <w:rsid w:val="00FF0A81"/>
    <w:rsid w:val="00FF0EF6"/>
    <w:rsid w:val="00FF3F8C"/>
    <w:rsid w:val="00FF44F6"/>
    <w:rsid w:val="00FF6B58"/>
    <w:rsid w:val="00FF779A"/>
    <w:rsid w:val="00FF7BC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4BD12"/>
  <w15:docId w15:val="{0F39C8CF-DF85-4083-9DF5-F4CE1FB1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14A3"/>
    <w:rPr>
      <w:rFonts w:ascii="Aptos" w:eastAsiaTheme="minorHAnsi" w:hAnsi="Aptos" w:cs="Calibri"/>
      <w:sz w:val="22"/>
      <w:szCs w:val="22"/>
      <w:lang w:eastAsia="en-US"/>
    </w:rPr>
  </w:style>
  <w:style w:type="paragraph" w:styleId="Nadpis1">
    <w:name w:val="heading 1"/>
    <w:basedOn w:val="Normln"/>
    <w:next w:val="Normln"/>
    <w:link w:val="Nadpis1Char"/>
    <w:qFormat/>
    <w:locked/>
    <w:rsid w:val="00B45A2D"/>
    <w:pPr>
      <w:autoSpaceDE w:val="0"/>
      <w:autoSpaceDN w:val="0"/>
      <w:spacing w:line="276" w:lineRule="auto"/>
      <w:ind w:left="720" w:right="720"/>
      <w:jc w:val="center"/>
      <w:outlineLvl w:val="0"/>
    </w:pPr>
    <w:rPr>
      <w:rFonts w:ascii="Arial" w:eastAsia="Times New Roman" w:hAnsi="Arial" w:cs="Arial"/>
      <w:b/>
      <w:bCs/>
      <w:sz w:val="24"/>
      <w:szCs w:val="28"/>
    </w:rPr>
  </w:style>
  <w:style w:type="paragraph" w:styleId="Nadpis2">
    <w:name w:val="heading 2"/>
    <w:basedOn w:val="Normln"/>
    <w:next w:val="Normln"/>
    <w:link w:val="Nadpis2Char"/>
    <w:uiPriority w:val="99"/>
    <w:qFormat/>
    <w:locked/>
    <w:rsid w:val="00EB2A74"/>
    <w:pPr>
      <w:keepNext/>
      <w:autoSpaceDE w:val="0"/>
      <w:autoSpaceDN w:val="0"/>
      <w:adjustRightInd w:val="0"/>
      <w:ind w:left="720" w:right="792"/>
      <w:jc w:val="both"/>
      <w:outlineLvl w:val="1"/>
    </w:pPr>
    <w:rPr>
      <w:rFonts w:ascii="Arial" w:eastAsia="Times New Roman" w:hAnsi="Arial" w:cs="Arial"/>
      <w:b/>
      <w:bCs/>
      <w:color w:val="000000"/>
      <w:sz w:val="19"/>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EB2A74"/>
    <w:rPr>
      <w:rFonts w:ascii="Arial" w:hAnsi="Arial"/>
      <w:b/>
      <w:color w:val="000000"/>
      <w:sz w:val="24"/>
      <w:u w:val="single"/>
    </w:rPr>
  </w:style>
  <w:style w:type="paragraph" w:styleId="Zhlav">
    <w:name w:val="header"/>
    <w:basedOn w:val="Normln"/>
    <w:link w:val="ZhlavChar"/>
    <w:uiPriority w:val="99"/>
    <w:rsid w:val="00A15DCF"/>
    <w:pPr>
      <w:tabs>
        <w:tab w:val="center" w:pos="4536"/>
        <w:tab w:val="right" w:pos="9072"/>
      </w:tabs>
      <w:autoSpaceDE w:val="0"/>
      <w:autoSpaceDN w:val="0"/>
      <w:spacing w:line="276" w:lineRule="auto"/>
      <w:ind w:left="720" w:right="720"/>
      <w:jc w:val="both"/>
    </w:pPr>
    <w:rPr>
      <w:rFonts w:ascii="Arial" w:eastAsia="Times New Roman" w:hAnsi="Arial" w:cs="Arial"/>
      <w:sz w:val="20"/>
      <w:szCs w:val="20"/>
    </w:rPr>
  </w:style>
  <w:style w:type="character" w:customStyle="1" w:styleId="ZhlavChar">
    <w:name w:val="Záhlaví Char"/>
    <w:basedOn w:val="Standardnpsmoodstavce"/>
    <w:link w:val="Zhlav"/>
    <w:uiPriority w:val="99"/>
    <w:semiHidden/>
    <w:locked/>
    <w:rsid w:val="00291A40"/>
    <w:rPr>
      <w:rFonts w:ascii="Calibri" w:hAnsi="Calibri"/>
      <w:lang w:eastAsia="en-US"/>
    </w:rPr>
  </w:style>
  <w:style w:type="paragraph" w:styleId="Zpat">
    <w:name w:val="footer"/>
    <w:basedOn w:val="Normln"/>
    <w:link w:val="ZpatChar"/>
    <w:uiPriority w:val="99"/>
    <w:rsid w:val="00A15DCF"/>
    <w:pPr>
      <w:tabs>
        <w:tab w:val="center" w:pos="4536"/>
        <w:tab w:val="right" w:pos="9072"/>
      </w:tabs>
      <w:autoSpaceDE w:val="0"/>
      <w:autoSpaceDN w:val="0"/>
      <w:spacing w:line="276" w:lineRule="auto"/>
      <w:ind w:left="720" w:right="720"/>
      <w:jc w:val="both"/>
    </w:pPr>
    <w:rPr>
      <w:rFonts w:ascii="Arial" w:eastAsia="Times New Roman" w:hAnsi="Arial" w:cs="Arial"/>
      <w:sz w:val="20"/>
      <w:szCs w:val="20"/>
    </w:rPr>
  </w:style>
  <w:style w:type="character" w:customStyle="1" w:styleId="ZpatChar">
    <w:name w:val="Zápatí Char"/>
    <w:basedOn w:val="Standardnpsmoodstavce"/>
    <w:link w:val="Zpat"/>
    <w:uiPriority w:val="99"/>
    <w:semiHidden/>
    <w:locked/>
    <w:rsid w:val="00291A40"/>
    <w:rPr>
      <w:rFonts w:ascii="Calibri" w:hAnsi="Calibri"/>
      <w:lang w:eastAsia="en-US"/>
    </w:rPr>
  </w:style>
  <w:style w:type="paragraph" w:customStyle="1" w:styleId="Zkladnodstavec">
    <w:name w:val="[Základní odstavec]"/>
    <w:basedOn w:val="Normln"/>
    <w:uiPriority w:val="99"/>
    <w:rsid w:val="00D8409F"/>
    <w:pPr>
      <w:autoSpaceDE w:val="0"/>
      <w:autoSpaceDN w:val="0"/>
      <w:adjustRightInd w:val="0"/>
      <w:spacing w:line="288" w:lineRule="auto"/>
      <w:ind w:left="720" w:right="720"/>
      <w:jc w:val="both"/>
      <w:textAlignment w:val="center"/>
    </w:pPr>
    <w:rPr>
      <w:rFonts w:ascii="Arial" w:eastAsia="Times New Roman" w:hAnsi="Arial" w:cs="Arial"/>
      <w:color w:val="000000"/>
      <w:sz w:val="19"/>
      <w:szCs w:val="19"/>
    </w:rPr>
  </w:style>
  <w:style w:type="character" w:styleId="Hypertextovodkaz">
    <w:name w:val="Hyperlink"/>
    <w:basedOn w:val="Standardnpsmoodstavce"/>
    <w:uiPriority w:val="99"/>
    <w:rsid w:val="00B704D5"/>
    <w:rPr>
      <w:rFonts w:cs="Times New Roman"/>
      <w:color w:val="0000FF"/>
      <w:u w:val="single"/>
    </w:rPr>
  </w:style>
  <w:style w:type="character" w:styleId="Odkaznakoment">
    <w:name w:val="annotation reference"/>
    <w:basedOn w:val="Standardnpsmoodstavce"/>
    <w:uiPriority w:val="99"/>
    <w:rsid w:val="00D70EF3"/>
    <w:rPr>
      <w:rFonts w:cs="Times New Roman"/>
      <w:sz w:val="16"/>
    </w:rPr>
  </w:style>
  <w:style w:type="paragraph" w:styleId="Textkomente">
    <w:name w:val="annotation text"/>
    <w:basedOn w:val="Normln"/>
    <w:link w:val="TextkomenteChar"/>
    <w:uiPriority w:val="99"/>
    <w:rsid w:val="00D70EF3"/>
    <w:pPr>
      <w:autoSpaceDE w:val="0"/>
      <w:autoSpaceDN w:val="0"/>
      <w:spacing w:line="276" w:lineRule="auto"/>
      <w:ind w:left="720" w:right="720"/>
      <w:jc w:val="both"/>
    </w:pPr>
    <w:rPr>
      <w:rFonts w:ascii="Arial" w:eastAsia="Times New Roman" w:hAnsi="Arial" w:cs="Arial"/>
      <w:sz w:val="20"/>
      <w:szCs w:val="20"/>
    </w:rPr>
  </w:style>
  <w:style w:type="character" w:customStyle="1" w:styleId="TextkomenteChar">
    <w:name w:val="Text komentáře Char"/>
    <w:basedOn w:val="Standardnpsmoodstavce"/>
    <w:link w:val="Textkomente"/>
    <w:uiPriority w:val="99"/>
    <w:locked/>
    <w:rsid w:val="00D70EF3"/>
    <w:rPr>
      <w:rFonts w:ascii="Calibri" w:hAnsi="Calibri"/>
      <w:lang w:eastAsia="en-US"/>
    </w:rPr>
  </w:style>
  <w:style w:type="paragraph" w:styleId="Pedmtkomente">
    <w:name w:val="annotation subject"/>
    <w:basedOn w:val="Textkomente"/>
    <w:next w:val="Textkomente"/>
    <w:link w:val="PedmtkomenteChar"/>
    <w:uiPriority w:val="99"/>
    <w:rsid w:val="00D70EF3"/>
    <w:rPr>
      <w:b/>
      <w:bCs/>
    </w:rPr>
  </w:style>
  <w:style w:type="character" w:customStyle="1" w:styleId="PedmtkomenteChar">
    <w:name w:val="Předmět komentáře Char"/>
    <w:basedOn w:val="TextkomenteChar"/>
    <w:link w:val="Pedmtkomente"/>
    <w:uiPriority w:val="99"/>
    <w:locked/>
    <w:rsid w:val="00D70EF3"/>
    <w:rPr>
      <w:rFonts w:ascii="Calibri" w:hAnsi="Calibri"/>
      <w:b/>
      <w:lang w:eastAsia="en-US"/>
    </w:rPr>
  </w:style>
  <w:style w:type="paragraph" w:styleId="Textbubliny">
    <w:name w:val="Balloon Text"/>
    <w:basedOn w:val="Normln"/>
    <w:link w:val="TextbublinyChar"/>
    <w:uiPriority w:val="99"/>
    <w:rsid w:val="00D70EF3"/>
    <w:pPr>
      <w:autoSpaceDE w:val="0"/>
      <w:autoSpaceDN w:val="0"/>
      <w:ind w:left="720" w:right="720"/>
      <w:jc w:val="both"/>
    </w:pPr>
    <w:rPr>
      <w:rFonts w:ascii="Tahoma" w:eastAsia="Times New Roman" w:hAnsi="Tahoma" w:cs="Arial"/>
      <w:sz w:val="16"/>
      <w:szCs w:val="16"/>
    </w:rPr>
  </w:style>
  <w:style w:type="character" w:customStyle="1" w:styleId="TextbublinyChar">
    <w:name w:val="Text bubliny Char"/>
    <w:basedOn w:val="Standardnpsmoodstavce"/>
    <w:link w:val="Textbubliny"/>
    <w:uiPriority w:val="99"/>
    <w:locked/>
    <w:rsid w:val="00D70EF3"/>
    <w:rPr>
      <w:rFonts w:ascii="Tahoma" w:hAnsi="Tahoma"/>
      <w:sz w:val="16"/>
      <w:lang w:eastAsia="en-US"/>
    </w:rPr>
  </w:style>
  <w:style w:type="paragraph" w:styleId="Odstavecseseznamem">
    <w:name w:val="List Paragraph"/>
    <w:basedOn w:val="Normln"/>
    <w:uiPriority w:val="34"/>
    <w:qFormat/>
    <w:rsid w:val="006E16C6"/>
    <w:pPr>
      <w:autoSpaceDE w:val="0"/>
      <w:autoSpaceDN w:val="0"/>
      <w:spacing w:line="276" w:lineRule="auto"/>
      <w:ind w:left="720" w:right="720"/>
      <w:contextualSpacing/>
      <w:jc w:val="both"/>
    </w:pPr>
    <w:rPr>
      <w:rFonts w:ascii="Arial" w:eastAsia="Times New Roman" w:hAnsi="Arial" w:cs="Arial"/>
      <w:sz w:val="19"/>
      <w:szCs w:val="19"/>
    </w:rPr>
  </w:style>
  <w:style w:type="paragraph" w:styleId="Zkladntext2">
    <w:name w:val="Body Text 2"/>
    <w:basedOn w:val="Normln"/>
    <w:link w:val="Zkladntext2Char"/>
    <w:uiPriority w:val="99"/>
    <w:rsid w:val="00EB2A74"/>
    <w:pPr>
      <w:autoSpaceDE w:val="0"/>
      <w:autoSpaceDN w:val="0"/>
      <w:ind w:left="720" w:right="720"/>
      <w:jc w:val="both"/>
    </w:pPr>
    <w:rPr>
      <w:rFonts w:ascii="Arial" w:eastAsia="Times New Roman" w:hAnsi="Arial" w:cs="Arial"/>
      <w:b/>
      <w:bCs/>
      <w:sz w:val="19"/>
      <w:szCs w:val="24"/>
      <w:lang w:eastAsia="cs-CZ"/>
    </w:rPr>
  </w:style>
  <w:style w:type="character" w:customStyle="1" w:styleId="Zkladntext2Char">
    <w:name w:val="Základní text 2 Char"/>
    <w:basedOn w:val="Standardnpsmoodstavce"/>
    <w:link w:val="Zkladntext2"/>
    <w:uiPriority w:val="99"/>
    <w:locked/>
    <w:rsid w:val="00EB2A74"/>
    <w:rPr>
      <w:rFonts w:ascii="Arial" w:hAnsi="Arial"/>
      <w:b/>
      <w:sz w:val="24"/>
    </w:rPr>
  </w:style>
  <w:style w:type="character" w:customStyle="1" w:styleId="apple-converted-space">
    <w:name w:val="apple-converted-space"/>
    <w:basedOn w:val="Standardnpsmoodstavce"/>
    <w:rsid w:val="00EA4FDF"/>
  </w:style>
  <w:style w:type="character" w:styleId="Sledovanodkaz">
    <w:name w:val="FollowedHyperlink"/>
    <w:basedOn w:val="Standardnpsmoodstavce"/>
    <w:uiPriority w:val="99"/>
    <w:semiHidden/>
    <w:unhideWhenUsed/>
    <w:rsid w:val="00194A97"/>
    <w:rPr>
      <w:color w:val="800080" w:themeColor="followedHyperlink"/>
      <w:u w:val="single"/>
    </w:rPr>
  </w:style>
  <w:style w:type="character" w:customStyle="1" w:styleId="Nadpis1Char">
    <w:name w:val="Nadpis 1 Char"/>
    <w:basedOn w:val="Standardnpsmoodstavce"/>
    <w:link w:val="Nadpis1"/>
    <w:rsid w:val="00B45A2D"/>
    <w:rPr>
      <w:rFonts w:ascii="Arial" w:hAnsi="Arial" w:cs="Arial"/>
      <w:b/>
      <w:bCs/>
      <w:sz w:val="24"/>
      <w:szCs w:val="28"/>
      <w:lang w:eastAsia="en-US"/>
    </w:rPr>
  </w:style>
  <w:style w:type="paragraph" w:styleId="Prosttext">
    <w:name w:val="Plain Text"/>
    <w:basedOn w:val="Normln"/>
    <w:link w:val="ProsttextChar"/>
    <w:uiPriority w:val="99"/>
    <w:semiHidden/>
    <w:unhideWhenUsed/>
    <w:rsid w:val="00AD6270"/>
    <w:rPr>
      <w:rFonts w:ascii="Calibri" w:hAnsi="Calibri" w:cs="Times New Roman"/>
    </w:rPr>
  </w:style>
  <w:style w:type="character" w:customStyle="1" w:styleId="ProsttextChar">
    <w:name w:val="Prostý text Char"/>
    <w:basedOn w:val="Standardnpsmoodstavce"/>
    <w:link w:val="Prosttext"/>
    <w:uiPriority w:val="99"/>
    <w:semiHidden/>
    <w:rsid w:val="00AD6270"/>
    <w:rPr>
      <w:rFonts w:ascii="Calibri" w:eastAsiaTheme="minorHAnsi" w:hAnsi="Calibri"/>
      <w:sz w:val="22"/>
      <w:szCs w:val="22"/>
      <w:lang w:eastAsia="en-US"/>
    </w:rPr>
  </w:style>
  <w:style w:type="character" w:customStyle="1" w:styleId="bumpedfont17">
    <w:name w:val="bumpedfont17"/>
    <w:basedOn w:val="Standardnpsmoodstavce"/>
    <w:rsid w:val="008C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1693">
      <w:bodyDiv w:val="1"/>
      <w:marLeft w:val="0"/>
      <w:marRight w:val="0"/>
      <w:marTop w:val="0"/>
      <w:marBottom w:val="0"/>
      <w:divBdr>
        <w:top w:val="none" w:sz="0" w:space="0" w:color="auto"/>
        <w:left w:val="none" w:sz="0" w:space="0" w:color="auto"/>
        <w:bottom w:val="none" w:sz="0" w:space="0" w:color="auto"/>
        <w:right w:val="none" w:sz="0" w:space="0" w:color="auto"/>
      </w:divBdr>
    </w:div>
    <w:div w:id="486672179">
      <w:bodyDiv w:val="1"/>
      <w:marLeft w:val="0"/>
      <w:marRight w:val="0"/>
      <w:marTop w:val="0"/>
      <w:marBottom w:val="0"/>
      <w:divBdr>
        <w:top w:val="none" w:sz="0" w:space="0" w:color="auto"/>
        <w:left w:val="none" w:sz="0" w:space="0" w:color="auto"/>
        <w:bottom w:val="none" w:sz="0" w:space="0" w:color="auto"/>
        <w:right w:val="none" w:sz="0" w:space="0" w:color="auto"/>
      </w:divBdr>
    </w:div>
    <w:div w:id="785075972">
      <w:bodyDiv w:val="1"/>
      <w:marLeft w:val="0"/>
      <w:marRight w:val="0"/>
      <w:marTop w:val="0"/>
      <w:marBottom w:val="0"/>
      <w:divBdr>
        <w:top w:val="none" w:sz="0" w:space="0" w:color="auto"/>
        <w:left w:val="none" w:sz="0" w:space="0" w:color="auto"/>
        <w:bottom w:val="none" w:sz="0" w:space="0" w:color="auto"/>
        <w:right w:val="none" w:sz="0" w:space="0" w:color="auto"/>
      </w:divBdr>
    </w:div>
    <w:div w:id="1277906710">
      <w:bodyDiv w:val="1"/>
      <w:marLeft w:val="0"/>
      <w:marRight w:val="0"/>
      <w:marTop w:val="0"/>
      <w:marBottom w:val="0"/>
      <w:divBdr>
        <w:top w:val="none" w:sz="0" w:space="0" w:color="auto"/>
        <w:left w:val="none" w:sz="0" w:space="0" w:color="auto"/>
        <w:bottom w:val="none" w:sz="0" w:space="0" w:color="auto"/>
        <w:right w:val="none" w:sz="0" w:space="0" w:color="auto"/>
      </w:divBdr>
    </w:div>
    <w:div w:id="1280795371">
      <w:bodyDiv w:val="1"/>
      <w:marLeft w:val="0"/>
      <w:marRight w:val="0"/>
      <w:marTop w:val="0"/>
      <w:marBottom w:val="0"/>
      <w:divBdr>
        <w:top w:val="none" w:sz="0" w:space="0" w:color="auto"/>
        <w:left w:val="none" w:sz="0" w:space="0" w:color="auto"/>
        <w:bottom w:val="none" w:sz="0" w:space="0" w:color="auto"/>
        <w:right w:val="none" w:sz="0" w:space="0" w:color="auto"/>
      </w:divBdr>
    </w:div>
    <w:div w:id="1396585898">
      <w:bodyDiv w:val="1"/>
      <w:marLeft w:val="0"/>
      <w:marRight w:val="0"/>
      <w:marTop w:val="0"/>
      <w:marBottom w:val="0"/>
      <w:divBdr>
        <w:top w:val="none" w:sz="0" w:space="0" w:color="auto"/>
        <w:left w:val="none" w:sz="0" w:space="0" w:color="auto"/>
        <w:bottom w:val="none" w:sz="0" w:space="0" w:color="auto"/>
        <w:right w:val="none" w:sz="0" w:space="0" w:color="auto"/>
      </w:divBdr>
    </w:div>
    <w:div w:id="1807895029">
      <w:bodyDiv w:val="1"/>
      <w:marLeft w:val="0"/>
      <w:marRight w:val="0"/>
      <w:marTop w:val="0"/>
      <w:marBottom w:val="0"/>
      <w:divBdr>
        <w:top w:val="none" w:sz="0" w:space="0" w:color="auto"/>
        <w:left w:val="none" w:sz="0" w:space="0" w:color="auto"/>
        <w:bottom w:val="none" w:sz="0" w:space="0" w:color="auto"/>
        <w:right w:val="none" w:sz="0" w:space="0" w:color="auto"/>
      </w:divBdr>
    </w:div>
    <w:div w:id="1850481161">
      <w:marLeft w:val="0"/>
      <w:marRight w:val="0"/>
      <w:marTop w:val="0"/>
      <w:marBottom w:val="0"/>
      <w:divBdr>
        <w:top w:val="none" w:sz="0" w:space="0" w:color="auto"/>
        <w:left w:val="none" w:sz="0" w:space="0" w:color="auto"/>
        <w:bottom w:val="none" w:sz="0" w:space="0" w:color="auto"/>
        <w:right w:val="none" w:sz="0" w:space="0" w:color="auto"/>
      </w:divBdr>
    </w:div>
    <w:div w:id="1850481162">
      <w:marLeft w:val="0"/>
      <w:marRight w:val="0"/>
      <w:marTop w:val="0"/>
      <w:marBottom w:val="0"/>
      <w:divBdr>
        <w:top w:val="none" w:sz="0" w:space="0" w:color="auto"/>
        <w:left w:val="none" w:sz="0" w:space="0" w:color="auto"/>
        <w:bottom w:val="none" w:sz="0" w:space="0" w:color="auto"/>
        <w:right w:val="none" w:sz="0" w:space="0" w:color="auto"/>
      </w:divBdr>
    </w:div>
    <w:div w:id="1850481163">
      <w:marLeft w:val="0"/>
      <w:marRight w:val="0"/>
      <w:marTop w:val="0"/>
      <w:marBottom w:val="0"/>
      <w:divBdr>
        <w:top w:val="none" w:sz="0" w:space="0" w:color="auto"/>
        <w:left w:val="none" w:sz="0" w:space="0" w:color="auto"/>
        <w:bottom w:val="none" w:sz="0" w:space="0" w:color="auto"/>
        <w:right w:val="none" w:sz="0" w:space="0" w:color="auto"/>
      </w:divBdr>
    </w:div>
    <w:div w:id="1850481167">
      <w:marLeft w:val="0"/>
      <w:marRight w:val="0"/>
      <w:marTop w:val="0"/>
      <w:marBottom w:val="0"/>
      <w:divBdr>
        <w:top w:val="none" w:sz="0" w:space="0" w:color="auto"/>
        <w:left w:val="none" w:sz="0" w:space="0" w:color="auto"/>
        <w:bottom w:val="none" w:sz="0" w:space="0" w:color="auto"/>
        <w:right w:val="none" w:sz="0" w:space="0" w:color="auto"/>
      </w:divBdr>
    </w:div>
    <w:div w:id="1850481168">
      <w:marLeft w:val="0"/>
      <w:marRight w:val="0"/>
      <w:marTop w:val="0"/>
      <w:marBottom w:val="0"/>
      <w:divBdr>
        <w:top w:val="none" w:sz="0" w:space="0" w:color="auto"/>
        <w:left w:val="none" w:sz="0" w:space="0" w:color="auto"/>
        <w:bottom w:val="none" w:sz="0" w:space="0" w:color="auto"/>
        <w:right w:val="none" w:sz="0" w:space="0" w:color="auto"/>
      </w:divBdr>
    </w:div>
    <w:div w:id="1850481169">
      <w:marLeft w:val="0"/>
      <w:marRight w:val="0"/>
      <w:marTop w:val="0"/>
      <w:marBottom w:val="0"/>
      <w:divBdr>
        <w:top w:val="none" w:sz="0" w:space="0" w:color="auto"/>
        <w:left w:val="none" w:sz="0" w:space="0" w:color="auto"/>
        <w:bottom w:val="none" w:sz="0" w:space="0" w:color="auto"/>
        <w:right w:val="none" w:sz="0" w:space="0" w:color="auto"/>
      </w:divBdr>
    </w:div>
    <w:div w:id="1850481171">
      <w:marLeft w:val="0"/>
      <w:marRight w:val="0"/>
      <w:marTop w:val="0"/>
      <w:marBottom w:val="0"/>
      <w:divBdr>
        <w:top w:val="none" w:sz="0" w:space="0" w:color="auto"/>
        <w:left w:val="none" w:sz="0" w:space="0" w:color="auto"/>
        <w:bottom w:val="none" w:sz="0" w:space="0" w:color="auto"/>
        <w:right w:val="none" w:sz="0" w:space="0" w:color="auto"/>
      </w:divBdr>
      <w:divsChild>
        <w:div w:id="1850481164">
          <w:marLeft w:val="274"/>
          <w:marRight w:val="0"/>
          <w:marTop w:val="0"/>
          <w:marBottom w:val="0"/>
          <w:divBdr>
            <w:top w:val="none" w:sz="0" w:space="0" w:color="auto"/>
            <w:left w:val="none" w:sz="0" w:space="0" w:color="auto"/>
            <w:bottom w:val="none" w:sz="0" w:space="0" w:color="auto"/>
            <w:right w:val="none" w:sz="0" w:space="0" w:color="auto"/>
          </w:divBdr>
        </w:div>
        <w:div w:id="1850481165">
          <w:marLeft w:val="274"/>
          <w:marRight w:val="0"/>
          <w:marTop w:val="0"/>
          <w:marBottom w:val="0"/>
          <w:divBdr>
            <w:top w:val="none" w:sz="0" w:space="0" w:color="auto"/>
            <w:left w:val="none" w:sz="0" w:space="0" w:color="auto"/>
            <w:bottom w:val="none" w:sz="0" w:space="0" w:color="auto"/>
            <w:right w:val="none" w:sz="0" w:space="0" w:color="auto"/>
          </w:divBdr>
        </w:div>
        <w:div w:id="1850481166">
          <w:marLeft w:val="274"/>
          <w:marRight w:val="0"/>
          <w:marTop w:val="0"/>
          <w:marBottom w:val="0"/>
          <w:divBdr>
            <w:top w:val="none" w:sz="0" w:space="0" w:color="auto"/>
            <w:left w:val="none" w:sz="0" w:space="0" w:color="auto"/>
            <w:bottom w:val="none" w:sz="0" w:space="0" w:color="auto"/>
            <w:right w:val="none" w:sz="0" w:space="0" w:color="auto"/>
          </w:divBdr>
        </w:div>
        <w:div w:id="1850481170">
          <w:marLeft w:val="274"/>
          <w:marRight w:val="0"/>
          <w:marTop w:val="0"/>
          <w:marBottom w:val="0"/>
          <w:divBdr>
            <w:top w:val="none" w:sz="0" w:space="0" w:color="auto"/>
            <w:left w:val="none" w:sz="0" w:space="0" w:color="auto"/>
            <w:bottom w:val="none" w:sz="0" w:space="0" w:color="auto"/>
            <w:right w:val="none" w:sz="0" w:space="0" w:color="auto"/>
          </w:divBdr>
        </w:div>
      </w:divsChild>
    </w:div>
    <w:div w:id="1850481173">
      <w:marLeft w:val="0"/>
      <w:marRight w:val="0"/>
      <w:marTop w:val="0"/>
      <w:marBottom w:val="0"/>
      <w:divBdr>
        <w:top w:val="none" w:sz="0" w:space="0" w:color="auto"/>
        <w:left w:val="none" w:sz="0" w:space="0" w:color="auto"/>
        <w:bottom w:val="none" w:sz="0" w:space="0" w:color="auto"/>
        <w:right w:val="none" w:sz="0" w:space="0" w:color="auto"/>
      </w:divBdr>
      <w:divsChild>
        <w:div w:id="1850481172">
          <w:marLeft w:val="547"/>
          <w:marRight w:val="0"/>
          <w:marTop w:val="77"/>
          <w:marBottom w:val="0"/>
          <w:divBdr>
            <w:top w:val="none" w:sz="0" w:space="0" w:color="auto"/>
            <w:left w:val="none" w:sz="0" w:space="0" w:color="auto"/>
            <w:bottom w:val="none" w:sz="0" w:space="0" w:color="auto"/>
            <w:right w:val="none" w:sz="0" w:space="0" w:color="auto"/>
          </w:divBdr>
        </w:div>
      </w:divsChild>
    </w:div>
    <w:div w:id="1850481174">
      <w:marLeft w:val="0"/>
      <w:marRight w:val="0"/>
      <w:marTop w:val="0"/>
      <w:marBottom w:val="0"/>
      <w:divBdr>
        <w:top w:val="none" w:sz="0" w:space="0" w:color="auto"/>
        <w:left w:val="none" w:sz="0" w:space="0" w:color="auto"/>
        <w:bottom w:val="none" w:sz="0" w:space="0" w:color="auto"/>
        <w:right w:val="none" w:sz="0" w:space="0" w:color="auto"/>
      </w:divBdr>
    </w:div>
    <w:div w:id="1850481175">
      <w:marLeft w:val="0"/>
      <w:marRight w:val="0"/>
      <w:marTop w:val="0"/>
      <w:marBottom w:val="0"/>
      <w:divBdr>
        <w:top w:val="none" w:sz="0" w:space="0" w:color="auto"/>
        <w:left w:val="none" w:sz="0" w:space="0" w:color="auto"/>
        <w:bottom w:val="none" w:sz="0" w:space="0" w:color="auto"/>
        <w:right w:val="none" w:sz="0" w:space="0" w:color="auto"/>
      </w:divBdr>
    </w:div>
    <w:div w:id="1850481176">
      <w:marLeft w:val="0"/>
      <w:marRight w:val="0"/>
      <w:marTop w:val="0"/>
      <w:marBottom w:val="0"/>
      <w:divBdr>
        <w:top w:val="none" w:sz="0" w:space="0" w:color="auto"/>
        <w:left w:val="none" w:sz="0" w:space="0" w:color="auto"/>
        <w:bottom w:val="none" w:sz="0" w:space="0" w:color="auto"/>
        <w:right w:val="none" w:sz="0" w:space="0" w:color="auto"/>
      </w:divBdr>
    </w:div>
    <w:div w:id="1850481177">
      <w:marLeft w:val="0"/>
      <w:marRight w:val="0"/>
      <w:marTop w:val="0"/>
      <w:marBottom w:val="0"/>
      <w:divBdr>
        <w:top w:val="none" w:sz="0" w:space="0" w:color="auto"/>
        <w:left w:val="none" w:sz="0" w:space="0" w:color="auto"/>
        <w:bottom w:val="none" w:sz="0" w:space="0" w:color="auto"/>
        <w:right w:val="none" w:sz="0" w:space="0" w:color="auto"/>
      </w:divBdr>
    </w:div>
    <w:div w:id="1850481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s\OneDrive%20-%20CME%20Group\Plocha\TZ%20VOYO%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0ECF5-CE1E-48B9-A651-7F0F628A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 VOYO - TEMPLATE.dotx</Template>
  <TotalTime>19</TotalTime>
  <Pages>6</Pages>
  <Words>2963</Words>
  <Characters>15412</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Chirurgie – prostředí plné emocí a dramatických příběhů</vt:lpstr>
    </vt:vector>
  </TitlesOfParts>
  <Company>CET 21 spol. s r.o.</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Chirurgie – prostředí plné emocí a dramatických příběhů</dc:title>
  <dc:subject/>
  <dc:creator>Mareš Tomáš</dc:creator>
  <cp:keywords/>
  <dc:description/>
  <cp:lastModifiedBy>Maršalík Daniel</cp:lastModifiedBy>
  <cp:revision>6</cp:revision>
  <cp:lastPrinted>2024-07-22T09:41:00Z</cp:lastPrinted>
  <dcterms:created xsi:type="dcterms:W3CDTF">2025-02-04T15:24:00Z</dcterms:created>
  <dcterms:modified xsi:type="dcterms:W3CDTF">2025-02-05T09:08:00Z</dcterms:modified>
</cp:coreProperties>
</file>